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9E" w:rsidRPr="00E319E8" w:rsidRDefault="00150CA5">
      <w:pPr>
        <w:pStyle w:val="Dokumenttekst"/>
      </w:pPr>
      <w:r>
        <w:rPr>
          <w:noProof/>
          <w:spacing w:val="6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4506686</wp:posOffset>
                </wp:positionH>
                <wp:positionV relativeFrom="page">
                  <wp:posOffset>1717696</wp:posOffset>
                </wp:positionV>
                <wp:extent cx="2378075" cy="909376"/>
                <wp:effectExtent l="0" t="0" r="317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909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9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2"/>
                              <w:gridCol w:w="2806"/>
                            </w:tblGrid>
                            <w:tr w:rsidR="00D82E5C" w:rsidRPr="00E319E8">
                              <w:tc>
                                <w:tcPr>
                                  <w:tcW w:w="3898" w:type="dxa"/>
                                  <w:gridSpan w:val="2"/>
                                  <w:vAlign w:val="bottom"/>
                                </w:tcPr>
                                <w:p w:rsidR="00D82E5C" w:rsidRPr="00E319E8" w:rsidRDefault="00D82E5C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  <w:bookmarkStart w:id="0" w:name="sbh_T" w:colFirst="0" w:colLast="0"/>
                                  <w:r w:rsidRPr="00E319E8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Saksbehandler/</w:t>
                                  </w:r>
                                  <w:proofErr w:type="spellStart"/>
                                  <w:r w:rsidRPr="00E319E8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innvalgsnr</w:t>
                                  </w:r>
                                  <w:proofErr w:type="spellEnd"/>
                                  <w:r w:rsidRPr="00E319E8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82E5C" w:rsidRPr="00E319E8">
                              <w:trPr>
                                <w:trHeight w:val="340"/>
                              </w:trPr>
                              <w:tc>
                                <w:tcPr>
                                  <w:tcW w:w="3898" w:type="dxa"/>
                                  <w:gridSpan w:val="2"/>
                                  <w:vAlign w:val="center"/>
                                </w:tcPr>
                                <w:p w:rsidR="00D82E5C" w:rsidRPr="00E319E8" w:rsidRDefault="00D82E5C" w:rsidP="004A2E31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1" w:name="Vår_saksbehandler" w:colFirst="0" w:colLast="0"/>
                                  <w:bookmarkEnd w:id="0"/>
                                </w:p>
                              </w:tc>
                            </w:tr>
                            <w:tr w:rsidR="00D82E5C" w:rsidRPr="00E319E8"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D82E5C" w:rsidRPr="00E319E8" w:rsidRDefault="00D82E5C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  <w:bookmarkStart w:id="2" w:name="VDato_T" w:colFirst="0" w:colLast="0"/>
                                  <w:bookmarkStart w:id="3" w:name="Vår_dato" w:colFirst="1" w:colLast="1"/>
                                  <w:bookmarkEnd w:id="1"/>
                                  <w:r w:rsidRPr="00E319E8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Vår dato: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D82E5C" w:rsidRPr="00E319E8" w:rsidRDefault="00D82E5C" w:rsidP="0028192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2E5C" w:rsidRPr="00E319E8">
                              <w:trPr>
                                <w:trHeight w:val="284"/>
                              </w:trPr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D82E5C" w:rsidRPr="00E319E8" w:rsidRDefault="00D82E5C">
                                  <w:pPr>
                                    <w:rPr>
                                      <w:sz w:val="14"/>
                                    </w:rPr>
                                  </w:pPr>
                                  <w:bookmarkStart w:id="4" w:name="Vår_referanse" w:colFirst="1" w:colLast="1"/>
                                  <w:bookmarkStart w:id="5" w:name="Vref_T" w:colFirst="0" w:colLast="0"/>
                                  <w:bookmarkEnd w:id="2"/>
                                  <w:bookmarkEnd w:id="3"/>
                                  <w:r w:rsidRPr="00E319E8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Vår referanse: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D82E5C" w:rsidRPr="00E319E8" w:rsidRDefault="00D82E5C" w:rsidP="004A2E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  <w:bookmarkEnd w:id="5"/>
                            <w:tr w:rsidR="00D82E5C" w:rsidRPr="00E319E8"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D82E5C" w:rsidRPr="00E319E8" w:rsidRDefault="00D82E5C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D82E5C" w:rsidRPr="00E319E8" w:rsidRDefault="00D82E5C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82E5C" w:rsidRPr="00E319E8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3898" w:type="dxa"/>
                                  <w:gridSpan w:val="2"/>
                                </w:tcPr>
                                <w:p w:rsidR="00D82E5C" w:rsidRPr="00E319E8" w:rsidRDefault="00D82E5C">
                                  <w:pPr>
                                    <w:rPr>
                                      <w:rFonts w:ascii="Humnst777 BT" w:hAnsi="Humnst777 BT"/>
                                      <w:sz w:val="16"/>
                                    </w:rPr>
                                  </w:pPr>
                                  <w:bookmarkStart w:id="6" w:name="Gradering" w:colFirst="0" w:colLast="0"/>
                                </w:p>
                              </w:tc>
                            </w:tr>
                            <w:bookmarkEnd w:id="6"/>
                          </w:tbl>
                          <w:p w:rsidR="00D82E5C" w:rsidRPr="00E319E8" w:rsidRDefault="00D82E5C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4.85pt;margin-top:135.25pt;width:187.25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20eg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" stroked="f">
                <v:textbox inset="0,0,0,0">
                  <w:txbxContent>
                    <w:tbl>
                      <w:tblPr>
                        <w:tblW w:w="389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2"/>
                        <w:gridCol w:w="2806"/>
                      </w:tblGrid>
                      <w:tr w:rsidR="00D82E5C" w:rsidRPr="00E319E8">
                        <w:tc>
                          <w:tcPr>
                            <w:tcW w:w="3898" w:type="dxa"/>
                            <w:gridSpan w:val="2"/>
                            <w:vAlign w:val="bottom"/>
                          </w:tcPr>
                          <w:p w:rsidR="00D82E5C" w:rsidRPr="00E319E8" w:rsidRDefault="00D82E5C">
                            <w:pPr>
                              <w:rPr>
                                <w:rFonts w:ascii="Humnst777 BT" w:hAnsi="Humnst777 BT"/>
                                <w:sz w:val="14"/>
                              </w:rPr>
                            </w:pPr>
                            <w:bookmarkStart w:id="7" w:name="sbh_T" w:colFirst="0" w:colLast="0"/>
                            <w:r w:rsidRPr="00E319E8">
                              <w:rPr>
                                <w:rFonts w:ascii="Humnst777 BT" w:hAnsi="Humnst777 BT"/>
                                <w:sz w:val="14"/>
                              </w:rPr>
                              <w:t>Saksbehandler/</w:t>
                            </w:r>
                            <w:proofErr w:type="spellStart"/>
                            <w:r w:rsidRPr="00E319E8">
                              <w:rPr>
                                <w:rFonts w:ascii="Humnst777 BT" w:hAnsi="Humnst777 BT"/>
                                <w:sz w:val="14"/>
                              </w:rPr>
                              <w:t>innvalgsnr</w:t>
                            </w:r>
                            <w:proofErr w:type="spellEnd"/>
                            <w:r w:rsidRPr="00E319E8">
                              <w:rPr>
                                <w:rFonts w:ascii="Humnst777 BT" w:hAnsi="Humnst777 BT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D82E5C" w:rsidRPr="00E319E8">
                        <w:trPr>
                          <w:trHeight w:val="340"/>
                        </w:trPr>
                        <w:tc>
                          <w:tcPr>
                            <w:tcW w:w="3898" w:type="dxa"/>
                            <w:gridSpan w:val="2"/>
                            <w:vAlign w:val="center"/>
                          </w:tcPr>
                          <w:p w:rsidR="00D82E5C" w:rsidRPr="00E319E8" w:rsidRDefault="00D82E5C" w:rsidP="004A2E31">
                            <w:pPr>
                              <w:rPr>
                                <w:sz w:val="16"/>
                              </w:rPr>
                            </w:pPr>
                            <w:bookmarkStart w:id="8" w:name="Vår_saksbehandler" w:colFirst="0" w:colLast="0"/>
                            <w:bookmarkEnd w:id="7"/>
                          </w:p>
                        </w:tc>
                      </w:tr>
                      <w:tr w:rsidR="00D82E5C" w:rsidRPr="00E319E8">
                        <w:tc>
                          <w:tcPr>
                            <w:tcW w:w="1092" w:type="dxa"/>
                            <w:vAlign w:val="bottom"/>
                          </w:tcPr>
                          <w:p w:rsidR="00D82E5C" w:rsidRPr="00E319E8" w:rsidRDefault="00D82E5C">
                            <w:pPr>
                              <w:rPr>
                                <w:rFonts w:ascii="Humnst777 BT" w:hAnsi="Humnst777 BT"/>
                                <w:sz w:val="14"/>
                              </w:rPr>
                            </w:pPr>
                            <w:bookmarkStart w:id="9" w:name="VDato_T" w:colFirst="0" w:colLast="0"/>
                            <w:bookmarkStart w:id="10" w:name="Vår_dato" w:colFirst="1" w:colLast="1"/>
                            <w:bookmarkEnd w:id="8"/>
                            <w:r w:rsidRPr="00E319E8">
                              <w:rPr>
                                <w:rFonts w:ascii="Humnst777 BT" w:hAnsi="Humnst777 BT"/>
                                <w:sz w:val="14"/>
                              </w:rPr>
                              <w:t>Vår dato:</w:t>
                            </w:r>
                          </w:p>
                        </w:tc>
                        <w:tc>
                          <w:tcPr>
                            <w:tcW w:w="2806" w:type="dxa"/>
                            <w:vAlign w:val="bottom"/>
                          </w:tcPr>
                          <w:p w:rsidR="00D82E5C" w:rsidRPr="00E319E8" w:rsidRDefault="00D82E5C" w:rsidP="0028192E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82E5C" w:rsidRPr="00E319E8">
                        <w:trPr>
                          <w:trHeight w:val="284"/>
                        </w:trPr>
                        <w:tc>
                          <w:tcPr>
                            <w:tcW w:w="1092" w:type="dxa"/>
                            <w:vAlign w:val="bottom"/>
                          </w:tcPr>
                          <w:p w:rsidR="00D82E5C" w:rsidRPr="00E319E8" w:rsidRDefault="00D82E5C">
                            <w:pPr>
                              <w:rPr>
                                <w:sz w:val="14"/>
                              </w:rPr>
                            </w:pPr>
                            <w:bookmarkStart w:id="11" w:name="Vår_referanse" w:colFirst="1" w:colLast="1"/>
                            <w:bookmarkStart w:id="12" w:name="Vref_T" w:colFirst="0" w:colLast="0"/>
                            <w:bookmarkEnd w:id="9"/>
                            <w:bookmarkEnd w:id="10"/>
                            <w:r w:rsidRPr="00E319E8">
                              <w:rPr>
                                <w:rFonts w:ascii="Humnst777 BT" w:hAnsi="Humnst777 BT"/>
                                <w:sz w:val="14"/>
                              </w:rPr>
                              <w:t>Vår referanse:</w:t>
                            </w:r>
                          </w:p>
                        </w:tc>
                        <w:tc>
                          <w:tcPr>
                            <w:tcW w:w="2806" w:type="dxa"/>
                            <w:vAlign w:val="bottom"/>
                          </w:tcPr>
                          <w:p w:rsidR="00D82E5C" w:rsidRPr="00E319E8" w:rsidRDefault="00D82E5C" w:rsidP="004A2E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bookmarkEnd w:id="11"/>
                      <w:bookmarkEnd w:id="12"/>
                      <w:tr w:rsidR="00D82E5C" w:rsidRPr="00E319E8">
                        <w:tc>
                          <w:tcPr>
                            <w:tcW w:w="1092" w:type="dxa"/>
                            <w:vAlign w:val="bottom"/>
                          </w:tcPr>
                          <w:p w:rsidR="00D82E5C" w:rsidRPr="00E319E8" w:rsidRDefault="00D82E5C">
                            <w:pPr>
                              <w:rPr>
                                <w:rFonts w:ascii="Humnst777 BT" w:hAnsi="Humnst777 BT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vAlign w:val="bottom"/>
                          </w:tcPr>
                          <w:p w:rsidR="00D82E5C" w:rsidRPr="00E319E8" w:rsidRDefault="00D82E5C">
                            <w:pPr>
                              <w:rPr>
                                <w:rFonts w:ascii="Humnst777 BT" w:hAnsi="Humnst777 BT"/>
                                <w:sz w:val="14"/>
                              </w:rPr>
                            </w:pPr>
                          </w:p>
                        </w:tc>
                      </w:tr>
                      <w:tr w:rsidR="00D82E5C" w:rsidRPr="00E319E8">
                        <w:trPr>
                          <w:cantSplit/>
                          <w:trHeight w:val="262"/>
                        </w:trPr>
                        <w:tc>
                          <w:tcPr>
                            <w:tcW w:w="3898" w:type="dxa"/>
                            <w:gridSpan w:val="2"/>
                          </w:tcPr>
                          <w:p w:rsidR="00D82E5C" w:rsidRPr="00E319E8" w:rsidRDefault="00D82E5C">
                            <w:pPr>
                              <w:rPr>
                                <w:rFonts w:ascii="Humnst777 BT" w:hAnsi="Humnst777 BT"/>
                                <w:sz w:val="16"/>
                              </w:rPr>
                            </w:pPr>
                            <w:bookmarkStart w:id="13" w:name="Gradering" w:colFirst="0" w:colLast="0"/>
                          </w:p>
                        </w:tc>
                      </w:tr>
                      <w:bookmarkEnd w:id="13"/>
                    </w:tbl>
                    <w:p w:rsidR="00D82E5C" w:rsidRPr="00E319E8" w:rsidRDefault="00D82E5C">
                      <w:pPr>
                        <w:rPr>
                          <w:sz w:val="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4110"/>
      </w:tblGrid>
      <w:tr w:rsidR="004A169E" w:rsidRPr="00E319E8">
        <w:trPr>
          <w:trHeight w:val="42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9E" w:rsidRPr="00E319E8" w:rsidRDefault="004A169E">
            <w:pPr>
              <w:pStyle w:val="Overskrift4"/>
              <w:rPr>
                <w:spacing w:val="6"/>
                <w:sz w:val="24"/>
              </w:rPr>
            </w:pPr>
            <w:r w:rsidRPr="00E319E8">
              <w:rPr>
                <w:noProof/>
                <w:spacing w:val="6"/>
                <w:sz w:val="24"/>
              </w:rPr>
              <w:t>Referat</w:t>
            </w:r>
          </w:p>
        </w:tc>
      </w:tr>
      <w:tr w:rsidR="004A169E" w:rsidRPr="00E31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:rsidR="004A169E" w:rsidRPr="00E319E8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14" w:name="mdato" w:colFirst="1" w:colLast="1"/>
            <w:r w:rsidRPr="00E319E8">
              <w:rPr>
                <w:rFonts w:ascii="Humnst777 BT" w:hAnsi="Humnst777 BT"/>
                <w:sz w:val="14"/>
              </w:rPr>
              <w:t>Dato:</w:t>
            </w:r>
          </w:p>
        </w:tc>
        <w:tc>
          <w:tcPr>
            <w:tcW w:w="4110" w:type="dxa"/>
            <w:vAlign w:val="bottom"/>
          </w:tcPr>
          <w:p w:rsidR="004A169E" w:rsidRPr="00E319E8" w:rsidRDefault="00D82962">
            <w:pPr>
              <w:pStyle w:val="Dokumenttekst"/>
            </w:pPr>
            <w:r>
              <w:t>22.</w:t>
            </w:r>
            <w:proofErr w:type="gramStart"/>
            <w:r>
              <w:t xml:space="preserve">september </w:t>
            </w:r>
            <w:r w:rsidR="009358BA">
              <w:t xml:space="preserve"> 2015</w:t>
            </w:r>
            <w:proofErr w:type="gramEnd"/>
          </w:p>
        </w:tc>
      </w:tr>
      <w:tr w:rsidR="004A169E" w:rsidRPr="00E31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E319E8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15" w:name="mtid" w:colFirst="1" w:colLast="1"/>
            <w:bookmarkEnd w:id="14"/>
            <w:r w:rsidRPr="00E319E8">
              <w:rPr>
                <w:rFonts w:ascii="Humnst777 BT" w:hAnsi="Humnst777 BT"/>
                <w:sz w:val="14"/>
              </w:rPr>
              <w:t>Tid:</w:t>
            </w:r>
            <w:r w:rsidR="005A3C13">
              <w:rPr>
                <w:rFonts w:ascii="Humnst777 BT" w:hAnsi="Humnst777 BT"/>
                <w:sz w:val="14"/>
              </w:rPr>
              <w:br/>
              <w:t>[fra-til]</w:t>
            </w:r>
          </w:p>
        </w:tc>
        <w:tc>
          <w:tcPr>
            <w:tcW w:w="4110" w:type="dxa"/>
            <w:vAlign w:val="bottom"/>
          </w:tcPr>
          <w:p w:rsidR="004A169E" w:rsidRPr="00E319E8" w:rsidRDefault="00D82962" w:rsidP="001666C1">
            <w:proofErr w:type="spellStart"/>
            <w:r>
              <w:t>Kl</w:t>
            </w:r>
            <w:proofErr w:type="spellEnd"/>
            <w:r>
              <w:t xml:space="preserve"> 16:15-1</w:t>
            </w:r>
            <w:r w:rsidR="001666C1">
              <w:t>9</w:t>
            </w:r>
            <w:r>
              <w:t>:</w:t>
            </w:r>
            <w:r w:rsidR="001666C1">
              <w:t>15</w:t>
            </w:r>
          </w:p>
        </w:tc>
      </w:tr>
      <w:tr w:rsidR="004A169E" w:rsidRPr="00E31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E319E8" w:rsidRDefault="00E67695">
            <w:pPr>
              <w:spacing w:after="40"/>
              <w:rPr>
                <w:rFonts w:ascii="Humnst777 BT" w:hAnsi="Humnst777 BT"/>
                <w:sz w:val="14"/>
              </w:rPr>
            </w:pPr>
            <w:bookmarkStart w:id="16" w:name="referent" w:colFirst="1" w:colLast="1"/>
            <w:bookmarkEnd w:id="15"/>
            <w:r>
              <w:rPr>
                <w:rFonts w:ascii="Humnst777 BT" w:hAnsi="Humnst777 BT"/>
                <w:sz w:val="14"/>
              </w:rPr>
              <w:t xml:space="preserve"> -</w:t>
            </w:r>
            <w:r w:rsidR="004A169E" w:rsidRPr="00E319E8">
              <w:rPr>
                <w:rFonts w:ascii="Humnst777 BT" w:hAnsi="Humnst777 BT"/>
                <w:sz w:val="14"/>
              </w:rPr>
              <w:t>Referent:</w:t>
            </w:r>
          </w:p>
        </w:tc>
        <w:tc>
          <w:tcPr>
            <w:tcW w:w="4110" w:type="dxa"/>
            <w:vAlign w:val="bottom"/>
          </w:tcPr>
          <w:p w:rsidR="004A169E" w:rsidRPr="00E319E8" w:rsidRDefault="00D82962">
            <w:r>
              <w:t>Tom Tarheim</w:t>
            </w:r>
            <w:bookmarkStart w:id="17" w:name="_GoBack"/>
            <w:bookmarkEnd w:id="17"/>
          </w:p>
        </w:tc>
      </w:tr>
      <w:bookmarkEnd w:id="16"/>
    </w:tbl>
    <w:p w:rsidR="004A169E" w:rsidRPr="00E319E8" w:rsidRDefault="004A169E"/>
    <w:tbl>
      <w:tblPr>
        <w:tblW w:w="933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867"/>
        <w:gridCol w:w="53"/>
      </w:tblGrid>
      <w:tr w:rsidR="004A169E" w:rsidRPr="00E319E8">
        <w:trPr>
          <w:gridAfter w:val="1"/>
          <w:wAfter w:w="53" w:type="dxa"/>
        </w:trPr>
        <w:tc>
          <w:tcPr>
            <w:tcW w:w="9285" w:type="dxa"/>
            <w:gridSpan w:val="2"/>
          </w:tcPr>
          <w:p w:rsidR="004A169E" w:rsidRPr="00E319E8" w:rsidRDefault="005A3C13">
            <w:pPr>
              <w:pStyle w:val="Overskrift"/>
              <w:spacing w:before="0" w:after="0"/>
              <w:rPr>
                <w:rFonts w:ascii="Humnst777 Blk BT" w:hAnsi="Humnst777 Blk BT"/>
                <w:bCs/>
                <w:noProof/>
                <w:spacing w:val="6"/>
                <w:sz w:val="24"/>
              </w:rPr>
            </w:pPr>
            <w:bookmarkStart w:id="18" w:name="Overskriften" w:colFirst="0" w:colLast="0"/>
            <w:r>
              <w:rPr>
                <w:rFonts w:ascii="Humnst777 Blk BT" w:hAnsi="Humnst777 Blk BT"/>
                <w:bCs/>
                <w:noProof/>
                <w:spacing w:val="6"/>
                <w:sz w:val="24"/>
              </w:rPr>
              <w:t>Overskrift - Hovedområde</w:t>
            </w:r>
          </w:p>
        </w:tc>
      </w:tr>
      <w:tr w:rsidR="004A169E" w:rsidRPr="00E319E8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E319E8" w:rsidRDefault="00BF0B9E">
            <w:pPr>
              <w:pStyle w:val="Dokumenttekst"/>
              <w:rPr>
                <w:b/>
              </w:rPr>
            </w:pPr>
            <w:bookmarkStart w:id="19" w:name="Møtenr" w:colFirst="1" w:colLast="1"/>
            <w:bookmarkEnd w:id="18"/>
            <w:r w:rsidRPr="00E319E8">
              <w:rPr>
                <w:b/>
              </w:rPr>
              <w:t xml:space="preserve">Møte </w:t>
            </w:r>
            <w:proofErr w:type="spellStart"/>
            <w:r w:rsidRPr="00E319E8">
              <w:rPr>
                <w:b/>
              </w:rPr>
              <w:t>nr</w:t>
            </w:r>
            <w:proofErr w:type="spellEnd"/>
            <w:r w:rsidR="004A169E" w:rsidRPr="00E319E8">
              <w:rPr>
                <w:b/>
              </w:rPr>
              <w:t>:</w:t>
            </w:r>
          </w:p>
        </w:tc>
        <w:tc>
          <w:tcPr>
            <w:tcW w:w="7920" w:type="dxa"/>
            <w:gridSpan w:val="2"/>
          </w:tcPr>
          <w:p w:rsidR="004A169E" w:rsidRPr="00E319E8" w:rsidRDefault="009358BA" w:rsidP="00D82962">
            <w:pPr>
              <w:pStyle w:val="Dokumenttekst"/>
            </w:pPr>
            <w:r>
              <w:rPr>
                <w:i/>
              </w:rPr>
              <w:t xml:space="preserve">2015-01 </w:t>
            </w:r>
            <w:r w:rsidR="00D82962">
              <w:rPr>
                <w:i/>
              </w:rPr>
              <w:t>Grene AS</w:t>
            </w:r>
          </w:p>
        </w:tc>
      </w:tr>
      <w:tr w:rsidR="004A169E" w:rsidRPr="00E319E8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E319E8" w:rsidRDefault="00E319E8">
            <w:pPr>
              <w:pStyle w:val="Dokumenttekst"/>
              <w:rPr>
                <w:b/>
              </w:rPr>
            </w:pPr>
            <w:bookmarkStart w:id="20" w:name="sted_T" w:colFirst="0" w:colLast="0"/>
            <w:bookmarkStart w:id="21" w:name="Msted" w:colFirst="1" w:colLast="1"/>
            <w:bookmarkEnd w:id="19"/>
            <w:r w:rsidRPr="00E319E8">
              <w:rPr>
                <w:b/>
              </w:rPr>
              <w:t>Sted:</w:t>
            </w:r>
          </w:p>
        </w:tc>
        <w:tc>
          <w:tcPr>
            <w:tcW w:w="7920" w:type="dxa"/>
            <w:gridSpan w:val="2"/>
          </w:tcPr>
          <w:p w:rsidR="004A169E" w:rsidRPr="00E319E8" w:rsidRDefault="00854CD4" w:rsidP="0028192E">
            <w:pPr>
              <w:pStyle w:val="Dokumenttekst"/>
            </w:pPr>
            <w:r>
              <w:t xml:space="preserve">Grene AS, </w:t>
            </w:r>
            <w:r w:rsidR="00EC04B3" w:rsidRPr="00EC04B3">
              <w:t>Vestvollveien 34, 2019 Skedsmokorset</w:t>
            </w:r>
          </w:p>
        </w:tc>
      </w:tr>
      <w:tr w:rsidR="004A169E" w:rsidRPr="00E319E8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E319E8" w:rsidRDefault="00E319E8">
            <w:pPr>
              <w:pStyle w:val="Dokumenttekst"/>
              <w:rPr>
                <w:b/>
              </w:rPr>
            </w:pPr>
            <w:bookmarkStart w:id="22" w:name="møteleder" w:colFirst="1" w:colLast="1"/>
            <w:bookmarkStart w:id="23" w:name="møteleder_T" w:colFirst="0" w:colLast="0"/>
            <w:bookmarkEnd w:id="20"/>
            <w:bookmarkEnd w:id="21"/>
            <w:r w:rsidRPr="00E319E8">
              <w:rPr>
                <w:b/>
              </w:rPr>
              <w:t>Møteleder:</w:t>
            </w:r>
          </w:p>
        </w:tc>
        <w:tc>
          <w:tcPr>
            <w:tcW w:w="7920" w:type="dxa"/>
            <w:gridSpan w:val="2"/>
          </w:tcPr>
          <w:p w:rsidR="004E64D2" w:rsidRDefault="004E64D2" w:rsidP="009358BA">
            <w:pPr>
              <w:pStyle w:val="Dokumenttekst"/>
            </w:pPr>
            <w:r>
              <w:t>Anders Nyhus</w:t>
            </w:r>
          </w:p>
          <w:p w:rsidR="004E64D2" w:rsidRDefault="004E64D2" w:rsidP="009358BA">
            <w:pPr>
              <w:pStyle w:val="Dokumenttekst"/>
            </w:pPr>
            <w:r>
              <w:t>Tom Tarheim</w:t>
            </w:r>
          </w:p>
          <w:p w:rsidR="004A169E" w:rsidRDefault="009358BA" w:rsidP="009358BA">
            <w:pPr>
              <w:pStyle w:val="Dokumenttekst"/>
            </w:pPr>
            <w:r>
              <w:t xml:space="preserve">Siv </w:t>
            </w:r>
            <w:proofErr w:type="spellStart"/>
            <w:r>
              <w:t>Ånesland</w:t>
            </w:r>
            <w:proofErr w:type="spellEnd"/>
          </w:p>
          <w:p w:rsidR="004E64D2" w:rsidRDefault="004E64D2" w:rsidP="004E64D2">
            <w:pPr>
              <w:pStyle w:val="Dokumenttekst"/>
            </w:pPr>
            <w:r>
              <w:t>Steinar Brun</w:t>
            </w:r>
          </w:p>
          <w:p w:rsidR="004E64D2" w:rsidRPr="00E319E8" w:rsidRDefault="004E64D2" w:rsidP="004E64D2">
            <w:pPr>
              <w:pStyle w:val="Dokumenttekst"/>
            </w:pPr>
            <w:r>
              <w:t>Terje Krogstad</w:t>
            </w:r>
          </w:p>
        </w:tc>
      </w:tr>
      <w:tr w:rsidR="004A169E" w:rsidRPr="00E319E8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</w:tcPr>
          <w:p w:rsidR="004A169E" w:rsidRPr="00E319E8" w:rsidRDefault="004A169E">
            <w:pPr>
              <w:pStyle w:val="Dokumenttekst"/>
              <w:rPr>
                <w:b/>
              </w:rPr>
            </w:pPr>
            <w:bookmarkStart w:id="24" w:name="Kopi" w:colFirst="1" w:colLast="1"/>
            <w:bookmarkEnd w:id="22"/>
            <w:bookmarkEnd w:id="23"/>
            <w:r w:rsidRPr="00E319E8">
              <w:rPr>
                <w:b/>
              </w:rPr>
              <w:t>Kopi til:</w:t>
            </w:r>
          </w:p>
        </w:tc>
        <w:tc>
          <w:tcPr>
            <w:tcW w:w="7920" w:type="dxa"/>
            <w:gridSpan w:val="2"/>
          </w:tcPr>
          <w:p w:rsidR="004A169E" w:rsidRPr="00E319E8" w:rsidRDefault="00267B83">
            <w:pPr>
              <w:pStyle w:val="Dokumenttekst"/>
            </w:pPr>
            <w:r>
              <w:t>Alle inviterte.</w:t>
            </w:r>
          </w:p>
        </w:tc>
      </w:tr>
      <w:bookmarkEnd w:id="24"/>
    </w:tbl>
    <w:p w:rsidR="00911604" w:rsidRDefault="00911604"/>
    <w:p w:rsidR="004A169E" w:rsidRDefault="002820ED" w:rsidP="00382412">
      <w:pPr>
        <w:outlineLvl w:val="0"/>
        <w:rPr>
          <w:b/>
        </w:rPr>
      </w:pPr>
      <w:r w:rsidRPr="00E67695">
        <w:rPr>
          <w:b/>
        </w:rPr>
        <w:t>Agenda for møte:</w:t>
      </w:r>
    </w:p>
    <w:p w:rsidR="004E64D2" w:rsidRPr="00B41592" w:rsidRDefault="004E64D2" w:rsidP="004E64D2">
      <w:pPr>
        <w:pStyle w:val="Listeavsnitt"/>
        <w:numPr>
          <w:ilvl w:val="0"/>
          <w:numId w:val="7"/>
        </w:numPr>
        <w:outlineLvl w:val="0"/>
      </w:pPr>
      <w:r w:rsidRPr="00B41592">
        <w:t xml:space="preserve">Gå igjennom </w:t>
      </w:r>
      <w:proofErr w:type="spellStart"/>
      <w:r w:rsidRPr="00B41592">
        <w:t>årshjulet</w:t>
      </w:r>
      <w:proofErr w:type="spellEnd"/>
    </w:p>
    <w:p w:rsidR="0044151E" w:rsidRPr="00B41592" w:rsidRDefault="004E64D2" w:rsidP="004E64D2">
      <w:pPr>
        <w:pStyle w:val="Listeavsnitt"/>
        <w:numPr>
          <w:ilvl w:val="0"/>
          <w:numId w:val="7"/>
        </w:numPr>
        <w:outlineLvl w:val="0"/>
      </w:pPr>
      <w:r w:rsidRPr="00B41592">
        <w:t>Økonomi</w:t>
      </w:r>
    </w:p>
    <w:p w:rsidR="00B41592" w:rsidRPr="00B41592" w:rsidRDefault="00B41592" w:rsidP="004E64D2">
      <w:pPr>
        <w:pStyle w:val="Listeavsnitt"/>
        <w:numPr>
          <w:ilvl w:val="0"/>
          <w:numId w:val="7"/>
        </w:numPr>
        <w:outlineLvl w:val="0"/>
      </w:pPr>
      <w:r w:rsidRPr="00B41592">
        <w:rPr>
          <w:rFonts w:ascii="Helvetica" w:hAnsi="Helvetica"/>
          <w:color w:val="141823"/>
          <w:sz w:val="21"/>
          <w:szCs w:val="21"/>
        </w:rPr>
        <w:t>Noteforvaltning. </w:t>
      </w:r>
    </w:p>
    <w:p w:rsidR="00C403FF" w:rsidRPr="00B41592" w:rsidRDefault="00C403FF" w:rsidP="004E64D2">
      <w:pPr>
        <w:pStyle w:val="Listeavsnitt"/>
        <w:numPr>
          <w:ilvl w:val="0"/>
          <w:numId w:val="7"/>
        </w:numPr>
        <w:outlineLvl w:val="0"/>
      </w:pPr>
      <w:r w:rsidRPr="00B41592">
        <w:t>Felleskonsert 24.sept</w:t>
      </w:r>
    </w:p>
    <w:p w:rsidR="00C403FF" w:rsidRPr="00B41592" w:rsidRDefault="00C403FF" w:rsidP="00C403FF">
      <w:pPr>
        <w:pStyle w:val="Listeavsnitt"/>
        <w:numPr>
          <w:ilvl w:val="1"/>
          <w:numId w:val="7"/>
        </w:numPr>
        <w:outlineLvl w:val="0"/>
      </w:pPr>
      <w:r w:rsidRPr="00B41592">
        <w:t>Oppgaver</w:t>
      </w:r>
    </w:p>
    <w:p w:rsidR="00C403FF" w:rsidRPr="00B41592" w:rsidRDefault="00C403FF" w:rsidP="00C403FF">
      <w:pPr>
        <w:pStyle w:val="Listeavsnitt"/>
        <w:numPr>
          <w:ilvl w:val="1"/>
          <w:numId w:val="7"/>
        </w:numPr>
        <w:outlineLvl w:val="0"/>
      </w:pPr>
      <w:r w:rsidRPr="00B41592">
        <w:t>Pressemelding</w:t>
      </w:r>
    </w:p>
    <w:p w:rsidR="00C403FF" w:rsidRPr="00B41592" w:rsidRDefault="00C403FF" w:rsidP="00C403FF">
      <w:pPr>
        <w:pStyle w:val="Listeavsnitt"/>
        <w:numPr>
          <w:ilvl w:val="1"/>
          <w:numId w:val="7"/>
        </w:numPr>
        <w:outlineLvl w:val="0"/>
      </w:pPr>
      <w:r w:rsidRPr="00B41592">
        <w:t>Invitasjoner</w:t>
      </w:r>
    </w:p>
    <w:p w:rsidR="0044151E" w:rsidRPr="00B41592" w:rsidRDefault="0044151E" w:rsidP="004E64D2">
      <w:pPr>
        <w:pStyle w:val="Listeavsnitt"/>
        <w:numPr>
          <w:ilvl w:val="0"/>
          <w:numId w:val="7"/>
        </w:numPr>
        <w:outlineLvl w:val="0"/>
      </w:pPr>
      <w:r w:rsidRPr="00B41592">
        <w:t xml:space="preserve">Søkte oppdrag i tiden som kommer – </w:t>
      </w:r>
      <w:proofErr w:type="spellStart"/>
      <w:r w:rsidRPr="00B41592">
        <w:t>Ansv</w:t>
      </w:r>
      <w:proofErr w:type="spellEnd"/>
    </w:p>
    <w:p w:rsidR="0044151E" w:rsidRPr="000F10A9" w:rsidRDefault="00E71A36" w:rsidP="0044151E">
      <w:pPr>
        <w:pStyle w:val="Listeavsnitt"/>
        <w:numPr>
          <w:ilvl w:val="1"/>
          <w:numId w:val="7"/>
        </w:numPr>
        <w:outlineLvl w:val="0"/>
      </w:pPr>
      <w:r w:rsidRPr="000F10A9">
        <w:t>Strømmen storsenter</w:t>
      </w:r>
    </w:p>
    <w:p w:rsidR="008C1963" w:rsidRPr="000F10A9" w:rsidRDefault="008C1963" w:rsidP="0044151E">
      <w:pPr>
        <w:pStyle w:val="Listeavsnitt"/>
        <w:numPr>
          <w:ilvl w:val="1"/>
          <w:numId w:val="7"/>
        </w:numPr>
        <w:outlineLvl w:val="0"/>
      </w:pPr>
      <w:r w:rsidRPr="000F10A9">
        <w:t>19.okt – Invitasjon til Korkaffe med Fossegrimen (6/9-15)</w:t>
      </w:r>
    </w:p>
    <w:p w:rsidR="003B2BF8" w:rsidRPr="000F10A9" w:rsidRDefault="003B2BF8" w:rsidP="0044151E">
      <w:pPr>
        <w:pStyle w:val="Listeavsnitt"/>
        <w:numPr>
          <w:ilvl w:val="1"/>
          <w:numId w:val="7"/>
        </w:numPr>
        <w:outlineLvl w:val="0"/>
      </w:pPr>
      <w:r w:rsidRPr="000F10A9">
        <w:t>1/11 - kirkesang</w:t>
      </w:r>
    </w:p>
    <w:p w:rsidR="00225D5B" w:rsidRPr="000F10A9" w:rsidRDefault="00225D5B" w:rsidP="0044151E">
      <w:pPr>
        <w:pStyle w:val="Listeavsnitt"/>
        <w:numPr>
          <w:ilvl w:val="1"/>
          <w:numId w:val="7"/>
        </w:numPr>
        <w:outlineLvl w:val="0"/>
      </w:pPr>
      <w:r w:rsidRPr="000F10A9">
        <w:t>Julemesse 5.des – Betalt oppdrag kr 3000</w:t>
      </w:r>
    </w:p>
    <w:p w:rsidR="00B41592" w:rsidRPr="000F10A9" w:rsidRDefault="00B41592" w:rsidP="0044151E">
      <w:pPr>
        <w:pStyle w:val="Listeavsnitt"/>
        <w:numPr>
          <w:ilvl w:val="1"/>
          <w:numId w:val="7"/>
        </w:numPr>
        <w:outlineLvl w:val="0"/>
      </w:pPr>
      <w:r w:rsidRPr="000F10A9">
        <w:t>Julekonsert 7.desember</w:t>
      </w:r>
    </w:p>
    <w:p w:rsidR="008F0777" w:rsidRPr="000F10A9" w:rsidRDefault="008F0777" w:rsidP="0044151E">
      <w:pPr>
        <w:pStyle w:val="Listeavsnitt"/>
        <w:numPr>
          <w:ilvl w:val="1"/>
          <w:numId w:val="7"/>
        </w:numPr>
        <w:outlineLvl w:val="0"/>
      </w:pPr>
      <w:r w:rsidRPr="000F10A9">
        <w:t xml:space="preserve">Romerikssenteret 16.des. – Betalt oppdrag </w:t>
      </w:r>
      <w:proofErr w:type="gramStart"/>
      <w:r w:rsidRPr="000F10A9">
        <w:t>kr ?</w:t>
      </w:r>
      <w:proofErr w:type="gramEnd"/>
      <w:r w:rsidRPr="000F10A9">
        <w:t>?</w:t>
      </w:r>
    </w:p>
    <w:p w:rsidR="00D376F6" w:rsidRPr="000F10A9" w:rsidRDefault="00D376F6" w:rsidP="0044151E">
      <w:pPr>
        <w:pStyle w:val="Listeavsnitt"/>
        <w:numPr>
          <w:ilvl w:val="1"/>
          <w:numId w:val="7"/>
        </w:numPr>
        <w:outlineLvl w:val="0"/>
      </w:pPr>
      <w:r w:rsidRPr="000F10A9">
        <w:rPr>
          <w:rFonts w:ascii="Arial" w:hAnsi="Arial" w:cs="Arial"/>
          <w:color w:val="222222"/>
          <w:sz w:val="19"/>
          <w:szCs w:val="19"/>
          <w:shd w:val="clear" w:color="auto" w:fill="FFFFFF"/>
        </w:rPr>
        <w:t>Askim Blanda Kor ønsker å invitere dere til årets "happening", lørdag 27. februar 2016!</w:t>
      </w:r>
    </w:p>
    <w:p w:rsidR="0044151E" w:rsidRPr="000F10A9" w:rsidRDefault="00713E31" w:rsidP="00713E31">
      <w:pPr>
        <w:pStyle w:val="Listeavsnitt"/>
        <w:numPr>
          <w:ilvl w:val="0"/>
          <w:numId w:val="7"/>
        </w:numPr>
        <w:outlineLvl w:val="0"/>
      </w:pPr>
      <w:r w:rsidRPr="000F10A9">
        <w:t>Jubileumskonserten</w:t>
      </w:r>
      <w:r w:rsidR="00225D5B" w:rsidRPr="000F10A9">
        <w:t xml:space="preserve"> – 14. nov</w:t>
      </w:r>
    </w:p>
    <w:p w:rsidR="00713E31" w:rsidRPr="000F10A9" w:rsidRDefault="00225D5B" w:rsidP="00713E31">
      <w:pPr>
        <w:pStyle w:val="Listeavsnitt"/>
        <w:numPr>
          <w:ilvl w:val="1"/>
          <w:numId w:val="7"/>
        </w:numPr>
        <w:outlineLvl w:val="0"/>
      </w:pPr>
      <w:r w:rsidRPr="000F10A9">
        <w:t>Universet</w:t>
      </w:r>
      <w:r w:rsidR="00713E31" w:rsidRPr="000F10A9">
        <w:t xml:space="preserve"> – bekreftet</w:t>
      </w:r>
      <w:r w:rsidRPr="000F10A9">
        <w:t>/ Kontrakt?</w:t>
      </w:r>
    </w:p>
    <w:p w:rsidR="005D61A2" w:rsidRPr="000F10A9" w:rsidRDefault="005D61A2" w:rsidP="005D61A2">
      <w:pPr>
        <w:pStyle w:val="Listeavsnitt"/>
        <w:numPr>
          <w:ilvl w:val="0"/>
          <w:numId w:val="7"/>
        </w:numPr>
        <w:outlineLvl w:val="0"/>
      </w:pPr>
      <w:r w:rsidRPr="000F10A9">
        <w:t xml:space="preserve">Sangerforum – </w:t>
      </w:r>
      <w:proofErr w:type="spellStart"/>
      <w:r w:rsidRPr="000F10A9">
        <w:t>sept</w:t>
      </w:r>
      <w:proofErr w:type="spellEnd"/>
      <w:r w:rsidRPr="000F10A9">
        <w:t xml:space="preserve"> 2016</w:t>
      </w:r>
    </w:p>
    <w:p w:rsidR="005D61A2" w:rsidRPr="000F10A9" w:rsidRDefault="005D61A2" w:rsidP="005D61A2">
      <w:pPr>
        <w:pStyle w:val="Listeavsnitt"/>
        <w:numPr>
          <w:ilvl w:val="1"/>
          <w:numId w:val="7"/>
        </w:numPr>
        <w:outlineLvl w:val="0"/>
      </w:pPr>
      <w:r w:rsidRPr="000F10A9">
        <w:t>Reise-gruppe m/ leder</w:t>
      </w:r>
    </w:p>
    <w:p w:rsidR="005D61A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rPr>
          <w:rFonts w:ascii="Helvetica" w:hAnsi="Helvetica"/>
          <w:color w:val="141823"/>
          <w:sz w:val="21"/>
          <w:szCs w:val="21"/>
        </w:rPr>
        <w:t>Oppstartseminar i januar?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t xml:space="preserve">27.feb. Kor-Kro - Askim Blandakor/Slitu forsamlingshus. </w:t>
      </w:r>
      <w:proofErr w:type="spellStart"/>
      <w:r w:rsidRPr="000F10A9">
        <w:t>Påmeldingfrist</w:t>
      </w:r>
      <w:proofErr w:type="spellEnd"/>
      <w:r w:rsidRPr="000F10A9">
        <w:t xml:space="preserve"> 1 nov. Se mail til dere alle.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t>4. mars Vinkonsert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proofErr w:type="spellStart"/>
      <w:r w:rsidRPr="000F10A9">
        <w:t>ca</w:t>
      </w:r>
      <w:proofErr w:type="spellEnd"/>
      <w:r w:rsidRPr="000F10A9">
        <w:t xml:space="preserve"> </w:t>
      </w:r>
      <w:proofErr w:type="gramStart"/>
      <w:r w:rsidRPr="000F10A9">
        <w:t>26</w:t>
      </w:r>
      <w:proofErr w:type="gramEnd"/>
      <w:r w:rsidRPr="000F10A9">
        <w:t xml:space="preserve"> april. Sørum </w:t>
      </w:r>
      <w:proofErr w:type="gramStart"/>
      <w:r w:rsidRPr="000F10A9">
        <w:t>Kirkejubileum ( Vi</w:t>
      </w:r>
      <w:proofErr w:type="gramEnd"/>
      <w:r w:rsidRPr="000F10A9">
        <w:t xml:space="preserve"> har blitt spurt for ett år siden, og antydet ja)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t xml:space="preserve">27. april Egen </w:t>
      </w:r>
      <w:proofErr w:type="gramStart"/>
      <w:r w:rsidRPr="000F10A9">
        <w:t xml:space="preserve">vårkonsert ( </w:t>
      </w:r>
      <w:proofErr w:type="spellStart"/>
      <w:r w:rsidRPr="000F10A9">
        <w:t>ref</w:t>
      </w:r>
      <w:proofErr w:type="spellEnd"/>
      <w:proofErr w:type="gramEnd"/>
      <w:r w:rsidRPr="000F10A9">
        <w:t xml:space="preserve"> Styremøte 6 </w:t>
      </w:r>
      <w:proofErr w:type="spellStart"/>
      <w:r w:rsidRPr="000F10A9">
        <w:t>aug</w:t>
      </w:r>
      <w:proofErr w:type="spellEnd"/>
      <w:r w:rsidRPr="000F10A9">
        <w:t>)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proofErr w:type="spellStart"/>
      <w:r w:rsidRPr="000F10A9">
        <w:t>Byfesten</w:t>
      </w:r>
      <w:proofErr w:type="spellEnd"/>
      <w:r w:rsidRPr="000F10A9">
        <w:t xml:space="preserve"> Klassisk </w:t>
      </w:r>
      <w:proofErr w:type="gramStart"/>
      <w:r w:rsidRPr="000F10A9">
        <w:t>juni ?</w:t>
      </w:r>
      <w:proofErr w:type="gramEnd"/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t>Rekruttering av Sopran/Alt til etter jul</w:t>
      </w:r>
    </w:p>
    <w:p w:rsidR="00B41592" w:rsidRPr="000F10A9" w:rsidRDefault="00B41592" w:rsidP="00B41592">
      <w:pPr>
        <w:pStyle w:val="Listeavsnitt"/>
        <w:numPr>
          <w:ilvl w:val="0"/>
          <w:numId w:val="7"/>
        </w:numPr>
        <w:outlineLvl w:val="0"/>
      </w:pPr>
      <w:r w:rsidRPr="000F10A9">
        <w:lastRenderedPageBreak/>
        <w:t xml:space="preserve">Behov for oppdatering, </w:t>
      </w:r>
      <w:proofErr w:type="spellStart"/>
      <w:r w:rsidRPr="000F10A9">
        <w:t>evt</w:t>
      </w:r>
      <w:proofErr w:type="spellEnd"/>
      <w:r w:rsidRPr="000F10A9">
        <w:t xml:space="preserve"> ny </w:t>
      </w:r>
      <w:proofErr w:type="gramStart"/>
      <w:r w:rsidRPr="000F10A9">
        <w:t>layout ,</w:t>
      </w:r>
      <w:proofErr w:type="gramEnd"/>
      <w:r w:rsidRPr="000F10A9">
        <w:t xml:space="preserve"> for </w:t>
      </w:r>
      <w:hyperlink r:id="rId9" w:history="1">
        <w:r w:rsidRPr="000F10A9">
          <w:rPr>
            <w:rStyle w:val="Hyperkobling"/>
          </w:rPr>
          <w:t>www.fermatevokal.net</w:t>
        </w:r>
      </w:hyperlink>
      <w:r w:rsidRPr="000F10A9">
        <w:tab/>
      </w:r>
    </w:p>
    <w:p w:rsidR="004E64D2" w:rsidRPr="000F10A9" w:rsidRDefault="004E64D2" w:rsidP="004E64D2">
      <w:pPr>
        <w:pStyle w:val="Listeavsnitt"/>
        <w:numPr>
          <w:ilvl w:val="0"/>
          <w:numId w:val="7"/>
        </w:numPr>
        <w:outlineLvl w:val="0"/>
      </w:pPr>
      <w:r w:rsidRPr="000F10A9">
        <w:t>Eventuelt</w:t>
      </w:r>
    </w:p>
    <w:p w:rsidR="00C24A04" w:rsidRDefault="00C24A04" w:rsidP="00C24A04">
      <w:pPr>
        <w:outlineLvl w:val="0"/>
        <w:rPr>
          <w:b/>
        </w:rPr>
      </w:pPr>
    </w:p>
    <w:p w:rsidR="002820ED" w:rsidRPr="00E319E8" w:rsidRDefault="002820ED"/>
    <w:tbl>
      <w:tblPr>
        <w:tblW w:w="10632" w:type="dxa"/>
        <w:tblInd w:w="-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7583"/>
        <w:gridCol w:w="1205"/>
        <w:gridCol w:w="851"/>
      </w:tblGrid>
      <w:tr w:rsidR="008F217D" w:rsidRPr="00E319E8" w:rsidTr="00EC04B3">
        <w:trPr>
          <w:tblHeader/>
        </w:trPr>
        <w:tc>
          <w:tcPr>
            <w:tcW w:w="993" w:type="dxa"/>
            <w:tcBorders>
              <w:bottom w:val="single" w:sz="6" w:space="0" w:color="auto"/>
            </w:tcBorders>
            <w:shd w:val="clear" w:color="auto" w:fill="E6E6E6"/>
          </w:tcPr>
          <w:p w:rsidR="008F217D" w:rsidRDefault="008C133C" w:rsidP="003F7403">
            <w:pPr>
              <w:pStyle w:val="Dokumentteks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Dato-</w:t>
            </w:r>
            <w:proofErr w:type="spellStart"/>
            <w:r>
              <w:rPr>
                <w:sz w:val="18"/>
                <w:szCs w:val="18"/>
              </w:rPr>
              <w:t>nr</w:t>
            </w:r>
            <w:proofErr w:type="spellEnd"/>
          </w:p>
          <w:p w:rsidR="005A3C13" w:rsidRPr="005A3C13" w:rsidRDefault="005A3C13" w:rsidP="003F7403">
            <w:pPr>
              <w:pStyle w:val="Dokumenttekst"/>
              <w:spacing w:before="60" w:after="60"/>
              <w:rPr>
                <w:sz w:val="16"/>
                <w:szCs w:val="16"/>
              </w:rPr>
            </w:pPr>
            <w:r w:rsidRPr="005A3C13">
              <w:rPr>
                <w:sz w:val="12"/>
                <w:szCs w:val="16"/>
              </w:rPr>
              <w:t>[år-</w:t>
            </w:r>
            <w:proofErr w:type="spellStart"/>
            <w:r w:rsidRPr="005A3C13">
              <w:rPr>
                <w:sz w:val="12"/>
                <w:szCs w:val="16"/>
              </w:rPr>
              <w:t>mnd</w:t>
            </w:r>
            <w:proofErr w:type="spellEnd"/>
            <w:r w:rsidRPr="005A3C13">
              <w:rPr>
                <w:sz w:val="12"/>
                <w:szCs w:val="16"/>
              </w:rPr>
              <w:t>-dato-</w:t>
            </w:r>
            <w:proofErr w:type="spellStart"/>
            <w:r w:rsidRPr="005A3C13">
              <w:rPr>
                <w:sz w:val="12"/>
                <w:szCs w:val="16"/>
              </w:rPr>
              <w:t>nr</w:t>
            </w:r>
            <w:proofErr w:type="spellEnd"/>
            <w:r w:rsidRPr="005A3C13">
              <w:rPr>
                <w:sz w:val="12"/>
                <w:szCs w:val="16"/>
              </w:rPr>
              <w:t>]</w:t>
            </w:r>
          </w:p>
        </w:tc>
        <w:tc>
          <w:tcPr>
            <w:tcW w:w="7583" w:type="dxa"/>
            <w:tcBorders>
              <w:bottom w:val="single" w:sz="6" w:space="0" w:color="auto"/>
            </w:tcBorders>
            <w:shd w:val="clear" w:color="auto" w:fill="E6E6E6"/>
          </w:tcPr>
          <w:p w:rsidR="008F217D" w:rsidRPr="00E319E8" w:rsidRDefault="008F217D" w:rsidP="003F7403">
            <w:pPr>
              <w:pStyle w:val="Dokumenttekst"/>
              <w:tabs>
                <w:tab w:val="left" w:pos="426"/>
              </w:tabs>
            </w:pPr>
            <w:r>
              <w:t>Saker / Aksjonspunkter</w:t>
            </w:r>
          </w:p>
        </w:tc>
        <w:tc>
          <w:tcPr>
            <w:tcW w:w="1205" w:type="dxa"/>
            <w:tcBorders>
              <w:bottom w:val="single" w:sz="6" w:space="0" w:color="auto"/>
            </w:tcBorders>
            <w:shd w:val="clear" w:color="auto" w:fill="E6E6E6"/>
          </w:tcPr>
          <w:p w:rsidR="008F217D" w:rsidRPr="00E319E8" w:rsidRDefault="008F217D" w:rsidP="003F7403">
            <w:pPr>
              <w:pStyle w:val="Dokumenttekst"/>
              <w:spacing w:before="60" w:after="60"/>
            </w:pPr>
            <w:r w:rsidRPr="00E319E8">
              <w:t>Ansvar / frist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6E6E6"/>
          </w:tcPr>
          <w:p w:rsidR="008F217D" w:rsidRPr="00E319E8" w:rsidRDefault="008F217D">
            <w:pPr>
              <w:pStyle w:val="Dokumenttekst"/>
              <w:spacing w:before="60" w:after="60"/>
            </w:pPr>
            <w:r>
              <w:t>Status</w:t>
            </w:r>
            <w:r>
              <w:br/>
            </w:r>
          </w:p>
        </w:tc>
      </w:tr>
      <w:tr w:rsidR="00E67695" w:rsidRPr="0028628E" w:rsidTr="00EC04B3">
        <w:trPr>
          <w:trHeight w:val="1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67695" w:rsidRPr="0028628E" w:rsidRDefault="00E67695" w:rsidP="00CC1266">
            <w:pPr>
              <w:pStyle w:val="Dokumenttekst"/>
              <w:rPr>
                <w:sz w:val="16"/>
                <w:szCs w:val="16"/>
              </w:rPr>
            </w:pPr>
            <w:bookmarkStart w:id="25" w:name="Brødteksten"/>
            <w:bookmarkEnd w:id="25"/>
          </w:p>
        </w:tc>
        <w:tc>
          <w:tcPr>
            <w:tcW w:w="7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7695" w:rsidRPr="0028628E" w:rsidRDefault="00E67695" w:rsidP="003F7403">
            <w:pPr>
              <w:pStyle w:val="Dokumenttekst"/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7695" w:rsidRPr="0028628E" w:rsidRDefault="00E67695" w:rsidP="003F7403">
            <w:pPr>
              <w:pStyle w:val="Dokumentteks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67695" w:rsidRPr="0028628E" w:rsidRDefault="00E67695">
            <w:pPr>
              <w:pStyle w:val="Dokumenttekst"/>
              <w:rPr>
                <w:sz w:val="16"/>
                <w:szCs w:val="16"/>
              </w:rPr>
            </w:pPr>
          </w:p>
        </w:tc>
      </w:tr>
      <w:tr w:rsidR="0049731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4E64D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Pr="00EC04B3" w:rsidRDefault="00EC04B3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EC04B3">
              <w:rPr>
                <w:b/>
              </w:rPr>
              <w:t>Øvingslokalet – Misjonshuset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  <w:r>
              <w:t xml:space="preserve">- Barnekoret kommer tilbake på mandager </w:t>
            </w:r>
            <w:proofErr w:type="spellStart"/>
            <w:r>
              <w:t>kl</w:t>
            </w:r>
            <w:proofErr w:type="spellEnd"/>
            <w:r>
              <w:t xml:space="preserve"> 17 – 19:30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  <w:r>
              <w:t>- Dette gjelder fra 05.oktober (vi fikk ikke utsatt dette til etter NM)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  <w:r>
              <w:t xml:space="preserve">- Ny øvingstid er: </w:t>
            </w:r>
            <w:proofErr w:type="spellStart"/>
            <w:r>
              <w:t>kl</w:t>
            </w:r>
            <w:proofErr w:type="spellEnd"/>
            <w:r>
              <w:t xml:space="preserve"> 19:30-21.30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</w:p>
          <w:p w:rsidR="00EC04B3" w:rsidRPr="00EC04B3" w:rsidRDefault="00EC04B3" w:rsidP="003F7403">
            <w:pPr>
              <w:pStyle w:val="Dokumenttekst"/>
              <w:tabs>
                <w:tab w:val="left" w:pos="426"/>
              </w:tabs>
              <w:rPr>
                <w:b/>
                <w:i/>
              </w:rPr>
            </w:pPr>
            <w:r w:rsidRPr="00EC04B3">
              <w:rPr>
                <w:b/>
                <w:i/>
              </w:rPr>
              <w:t>Behov for øvingstid til NM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  <w:r>
              <w:t xml:space="preserve">- 5. og 7.okt – fra </w:t>
            </w:r>
            <w:proofErr w:type="spellStart"/>
            <w:r>
              <w:t>kl</w:t>
            </w:r>
            <w:proofErr w:type="spellEnd"/>
            <w:r>
              <w:t xml:space="preserve"> 18-21:30</w:t>
            </w:r>
          </w:p>
          <w:p w:rsidR="00EC04B3" w:rsidRDefault="00EC04B3" w:rsidP="003F7403">
            <w:pPr>
              <w:pStyle w:val="Dokumenttekst"/>
              <w:tabs>
                <w:tab w:val="left" w:pos="426"/>
              </w:tabs>
            </w:pPr>
            <w:r>
              <w:t xml:space="preserve">- Sted: Sørum </w:t>
            </w:r>
            <w:proofErr w:type="gramStart"/>
            <w:r>
              <w:t>kirke ?</w:t>
            </w:r>
            <w:proofErr w:type="gramEnd"/>
            <w:r>
              <w:t xml:space="preserve"> Dette skal undersøkes!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497314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</w:p>
          <w:p w:rsidR="00EC04B3" w:rsidRDefault="00EC04B3" w:rsidP="003F7403">
            <w:pPr>
              <w:pStyle w:val="Dokumenttekst"/>
            </w:pPr>
            <w:r>
              <w:t>Anders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97314" w:rsidRDefault="00497314">
            <w:pPr>
              <w:pStyle w:val="Dokumenttekst"/>
            </w:pPr>
          </w:p>
        </w:tc>
      </w:tr>
      <w:tr w:rsidR="0049731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EC04B3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2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Pr="003150A2" w:rsidRDefault="003150A2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3150A2">
              <w:rPr>
                <w:b/>
              </w:rPr>
              <w:t>NM – Trondheim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>- Alt: Vi får reiseutgifter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>- Er det ytterligere behov?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>- Vil Liv Astrid stille som en syngende dirigent? Avstemmes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497314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  <w:r>
              <w:t>Anders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97314" w:rsidRDefault="00497314">
            <w:pPr>
              <w:pStyle w:val="Dokumenttekst"/>
            </w:pPr>
          </w:p>
        </w:tc>
      </w:tr>
      <w:tr w:rsidR="004E64D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E64D2" w:rsidRDefault="003150A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3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E64D2" w:rsidRDefault="003150A2" w:rsidP="003F7403">
            <w:pPr>
              <w:pStyle w:val="Dokumenttekst"/>
              <w:tabs>
                <w:tab w:val="left" w:pos="426"/>
              </w:tabs>
            </w:pPr>
            <w:proofErr w:type="spellStart"/>
            <w:r w:rsidRPr="003150A2">
              <w:rPr>
                <w:b/>
              </w:rPr>
              <w:t>Allehelgens</w:t>
            </w:r>
            <w:proofErr w:type="spellEnd"/>
            <w:r w:rsidRPr="003150A2">
              <w:rPr>
                <w:b/>
              </w:rPr>
              <w:t xml:space="preserve"> gudstjenesten</w:t>
            </w:r>
            <w:r>
              <w:t xml:space="preserve"> – 1.november – Sørum Kirke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 xml:space="preserve">- Vi har mottatt </w:t>
            </w:r>
            <w:proofErr w:type="spellStart"/>
            <w:r>
              <w:t>psalmene</w:t>
            </w:r>
            <w:proofErr w:type="spellEnd"/>
            <w:r>
              <w:t xml:space="preserve"> – 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 xml:space="preserve">- Synger gjennom på </w:t>
            </w:r>
            <w:proofErr w:type="spellStart"/>
            <w:r>
              <w:t>formidagen</w:t>
            </w:r>
            <w:proofErr w:type="spellEnd"/>
            <w:r>
              <w:t xml:space="preserve"> den 01.november</w:t>
            </w:r>
          </w:p>
          <w:p w:rsidR="003150A2" w:rsidRDefault="003150A2" w:rsidP="003150A2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proofErr w:type="spellStart"/>
            <w:r>
              <w:t>Psalme</w:t>
            </w:r>
            <w:proofErr w:type="spellEnd"/>
            <w:r>
              <w:t xml:space="preserve"> 818 – firstemt – Den må forberedes og øves inn - </w:t>
            </w:r>
            <w:proofErr w:type="spellStart"/>
            <w:r>
              <w:t>initativ</w:t>
            </w:r>
            <w:proofErr w:type="spellEnd"/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E64D2" w:rsidRDefault="004E64D2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</w:p>
          <w:p w:rsidR="003150A2" w:rsidRDefault="003150A2" w:rsidP="003F7403">
            <w:pPr>
              <w:pStyle w:val="Dokumenttekst"/>
            </w:pPr>
            <w:r>
              <w:t>Terje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E64D2" w:rsidRDefault="004E64D2">
            <w:pPr>
              <w:pStyle w:val="Dokumenttekst"/>
            </w:pPr>
          </w:p>
        </w:tc>
      </w:tr>
      <w:tr w:rsidR="003150A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3150A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4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Pr="003150A2" w:rsidRDefault="003150A2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3150A2">
              <w:rPr>
                <w:b/>
              </w:rPr>
              <w:t>Jubileumskonserten</w:t>
            </w:r>
            <w:r>
              <w:rPr>
                <w:b/>
              </w:rPr>
              <w:t xml:space="preserve"> 14.nove</w:t>
            </w:r>
            <w:r w:rsidR="00AF4A6F">
              <w:rPr>
                <w:b/>
              </w:rPr>
              <w:t>m</w:t>
            </w:r>
            <w:r>
              <w:rPr>
                <w:b/>
              </w:rPr>
              <w:t>ber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>- Universet er bekreftet bestilt</w:t>
            </w:r>
            <w:r w:rsidR="007A3924">
              <w:t xml:space="preserve"> – kr 6</w:t>
            </w:r>
            <w:r w:rsidR="00422794">
              <w:t> </w:t>
            </w:r>
            <w:r w:rsidR="007A3924">
              <w:t>000</w:t>
            </w:r>
          </w:p>
          <w:p w:rsidR="00422794" w:rsidRDefault="00422794" w:rsidP="003F7403">
            <w:pPr>
              <w:pStyle w:val="Dokumenttekst"/>
              <w:tabs>
                <w:tab w:val="left" w:pos="426"/>
              </w:tabs>
            </w:pPr>
            <w:r>
              <w:t>- Kontrakt – Ikke mottatt – etterspurt pr mail 22/9-2015</w:t>
            </w:r>
          </w:p>
          <w:p w:rsidR="007A3924" w:rsidRDefault="007A3924" w:rsidP="003F7403">
            <w:pPr>
              <w:pStyle w:val="Dokumenttekst"/>
              <w:tabs>
                <w:tab w:val="left" w:pos="426"/>
              </w:tabs>
            </w:pPr>
            <w:r>
              <w:t xml:space="preserve">- Publikum: plass til </w:t>
            </w:r>
            <w:proofErr w:type="spellStart"/>
            <w:r>
              <w:t>ca</w:t>
            </w:r>
            <w:proofErr w:type="spellEnd"/>
            <w:r>
              <w:t xml:space="preserve"> 200</w:t>
            </w:r>
          </w:p>
          <w:p w:rsidR="007A3924" w:rsidRDefault="007A3924" w:rsidP="003F7403">
            <w:pPr>
              <w:pStyle w:val="Dokumenttekst"/>
              <w:tabs>
                <w:tab w:val="left" w:pos="426"/>
              </w:tabs>
            </w:pPr>
            <w:r>
              <w:t>- Ved overskudd =&gt; kan vi betale de deltar – kr 1000,-?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 xml:space="preserve">- Oppmøte </w:t>
            </w:r>
            <w:proofErr w:type="spellStart"/>
            <w:r>
              <w:t>kl</w:t>
            </w:r>
            <w:proofErr w:type="spellEnd"/>
            <w:r>
              <w:t xml:space="preserve"> 12 – Øving</w:t>
            </w:r>
          </w:p>
          <w:p w:rsidR="007A3924" w:rsidRDefault="007A3924" w:rsidP="003F7403">
            <w:pPr>
              <w:pStyle w:val="Dokumenttekst"/>
              <w:tabs>
                <w:tab w:val="left" w:pos="426"/>
              </w:tabs>
            </w:pPr>
            <w:r>
              <w:t xml:space="preserve">- konsert start </w:t>
            </w:r>
            <w:proofErr w:type="spellStart"/>
            <w:r>
              <w:t>kl</w:t>
            </w:r>
            <w:proofErr w:type="spellEnd"/>
            <w:r>
              <w:t xml:space="preserve"> 18 – sammenhengene 90 min</w:t>
            </w:r>
          </w:p>
          <w:p w:rsidR="003150A2" w:rsidRDefault="003150A2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proofErr w:type="spellStart"/>
            <w:r w:rsidR="007A3924">
              <w:t>Ad</w:t>
            </w:r>
            <w:r w:rsidR="008F0BD7">
              <w:t>emus</w:t>
            </w:r>
            <w:proofErr w:type="spellEnd"/>
            <w:r w:rsidR="008F0BD7">
              <w:t xml:space="preserve"> - Vokalgruppa fra Skedsmo Voices – Bekreftet Ja</w:t>
            </w:r>
          </w:p>
          <w:p w:rsidR="008F0BD7" w:rsidRDefault="008F0BD7" w:rsidP="003F7403">
            <w:pPr>
              <w:pStyle w:val="Dokumenttekst"/>
              <w:tabs>
                <w:tab w:val="left" w:pos="426"/>
              </w:tabs>
            </w:pPr>
            <w:r>
              <w:t>- Horn kvartett – Steinar forslag</w:t>
            </w:r>
          </w:p>
          <w:p w:rsidR="008F0BD7" w:rsidRDefault="008F0BD7" w:rsidP="003F7403">
            <w:pPr>
              <w:pStyle w:val="Dokumenttekst"/>
              <w:tabs>
                <w:tab w:val="left" w:pos="426"/>
              </w:tabs>
            </w:pPr>
            <w:r>
              <w:t>- Blokkfløyte gruppe – Terje forslag</w:t>
            </w:r>
          </w:p>
          <w:p w:rsidR="008F0BD7" w:rsidRDefault="008F0BD7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6E0562">
              <w:t>Konferansier</w:t>
            </w:r>
            <w:r>
              <w:t>: Anders/ Dag Kristian (Avstemme med Dag Kristian)</w:t>
            </w:r>
          </w:p>
          <w:p w:rsidR="007A3924" w:rsidRDefault="007A3924" w:rsidP="003F7403">
            <w:pPr>
              <w:pStyle w:val="Dokumenttekst"/>
              <w:tabs>
                <w:tab w:val="left" w:pos="426"/>
              </w:tabs>
            </w:pPr>
            <w:r>
              <w:t>- Fellesnummer: Utfordringen sendes til MORO</w:t>
            </w:r>
          </w:p>
          <w:p w:rsidR="007A3924" w:rsidRDefault="007A3924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6E0562">
              <w:t>Arrangementskomite</w:t>
            </w:r>
          </w:p>
          <w:p w:rsidR="007A3924" w:rsidRDefault="007A3924" w:rsidP="007A3924">
            <w:pPr>
              <w:pStyle w:val="Dokumenttekst"/>
              <w:tabs>
                <w:tab w:val="left" w:pos="426"/>
              </w:tabs>
              <w:ind w:left="426"/>
            </w:pPr>
            <w:r>
              <w:t>- Definere arbeidsoppgaver/ og delegere</w:t>
            </w:r>
          </w:p>
          <w:p w:rsidR="007A3924" w:rsidRDefault="007A3924" w:rsidP="007A3924">
            <w:pPr>
              <w:pStyle w:val="Dokumenttekst"/>
              <w:tabs>
                <w:tab w:val="left" w:pos="426"/>
              </w:tabs>
              <w:ind w:left="426"/>
            </w:pPr>
            <w:r>
              <w:t xml:space="preserve">- </w:t>
            </w:r>
            <w:proofErr w:type="spellStart"/>
            <w:r>
              <w:t>inkl</w:t>
            </w:r>
            <w:proofErr w:type="spellEnd"/>
            <w:r>
              <w:t xml:space="preserve"> antrekk</w:t>
            </w:r>
          </w:p>
          <w:p w:rsidR="00422794" w:rsidRDefault="00422794" w:rsidP="007A3924">
            <w:pPr>
              <w:pStyle w:val="Dokumenttekst"/>
              <w:tabs>
                <w:tab w:val="left" w:pos="426"/>
              </w:tabs>
              <w:ind w:left="426"/>
            </w:pPr>
            <w:r>
              <w:t xml:space="preserve">- </w:t>
            </w:r>
            <w:r w:rsidR="00477A2C">
              <w:t>Middags arrangement etter konserten</w:t>
            </w:r>
          </w:p>
          <w:p w:rsidR="008F0BD7" w:rsidRDefault="008F0BD7" w:rsidP="003F7403">
            <w:pPr>
              <w:pStyle w:val="Dokumenttekst"/>
              <w:tabs>
                <w:tab w:val="left" w:pos="426"/>
              </w:tabs>
            </w:pPr>
            <w:r>
              <w:t>- MARKEDSFØRING – Frist for tekstene- uke 39</w:t>
            </w:r>
          </w:p>
          <w:p w:rsidR="008F0BD7" w:rsidRDefault="008F0BD7" w:rsidP="008F0BD7">
            <w:pPr>
              <w:pStyle w:val="Dokumenttekst"/>
              <w:tabs>
                <w:tab w:val="left" w:pos="426"/>
              </w:tabs>
              <w:ind w:left="426"/>
            </w:pPr>
            <w:r>
              <w:t>- Pressemelding til Indre/RB/</w:t>
            </w:r>
          </w:p>
          <w:p w:rsidR="008F0BD7" w:rsidRDefault="008F0BD7" w:rsidP="008F0BD7">
            <w:pPr>
              <w:pStyle w:val="Dokumenttekst"/>
              <w:tabs>
                <w:tab w:val="left" w:pos="426"/>
              </w:tabs>
              <w:ind w:left="426"/>
            </w:pPr>
            <w:r>
              <w:t>- FB arrangement</w:t>
            </w:r>
          </w:p>
          <w:p w:rsidR="008F0BD7" w:rsidRDefault="008F0BD7" w:rsidP="008F0BD7">
            <w:pPr>
              <w:pStyle w:val="Dokumenttekst"/>
              <w:tabs>
                <w:tab w:val="left" w:pos="426"/>
              </w:tabs>
              <w:ind w:left="426"/>
            </w:pPr>
            <w:r>
              <w:t>- Plakater</w:t>
            </w:r>
            <w:r w:rsidR="00AF4A6F">
              <w:t>/ Bil</w:t>
            </w:r>
            <w:r w:rsidR="006E0562">
              <w:t>l</w:t>
            </w:r>
            <w:r w:rsidR="00AF4A6F">
              <w:t>etter</w:t>
            </w:r>
            <w:r w:rsidR="006E0562">
              <w:t xml:space="preserve"> (frist uke 39)</w:t>
            </w:r>
          </w:p>
          <w:p w:rsidR="008F0BD7" w:rsidRDefault="008F0BD7" w:rsidP="008F0BD7">
            <w:pPr>
              <w:pStyle w:val="Dokumenttekst"/>
              <w:tabs>
                <w:tab w:val="left" w:pos="426"/>
              </w:tabs>
              <w:ind w:left="426"/>
            </w:pPr>
            <w:r>
              <w:t>- Invitasjoner</w:t>
            </w:r>
          </w:p>
          <w:p w:rsidR="007A3924" w:rsidRDefault="007A3924" w:rsidP="007A3924">
            <w:pPr>
              <w:pStyle w:val="Dokumenttekst"/>
              <w:tabs>
                <w:tab w:val="left" w:pos="426"/>
              </w:tabs>
            </w:pPr>
            <w:r>
              <w:t>- Billett pris: kr 100</w:t>
            </w:r>
          </w:p>
          <w:p w:rsidR="00AF4A6F" w:rsidRDefault="00AF4A6F" w:rsidP="00AF4A6F">
            <w:pPr>
              <w:pStyle w:val="Dokumenttekst"/>
              <w:tabs>
                <w:tab w:val="left" w:pos="426"/>
              </w:tabs>
              <w:ind w:left="426"/>
            </w:pPr>
            <w:r>
              <w:t>- Alle kormedlemmene skal selge min 2 billetter</w:t>
            </w:r>
          </w:p>
          <w:p w:rsidR="007A3924" w:rsidRDefault="007A3924" w:rsidP="007A3924">
            <w:pPr>
              <w:pStyle w:val="Dokumenttekst"/>
              <w:tabs>
                <w:tab w:val="left" w:pos="426"/>
              </w:tabs>
            </w:pPr>
            <w:r>
              <w:t xml:space="preserve">- Nettsalg av billetter - trenger noen som kan bestille dette =&gt; 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3150A2" w:rsidP="003F7403">
            <w:pPr>
              <w:pStyle w:val="Dokumenttekst"/>
            </w:pPr>
          </w:p>
          <w:p w:rsidR="008F0BD7" w:rsidRDefault="008F0BD7" w:rsidP="003F7403">
            <w:pPr>
              <w:pStyle w:val="Dokumenttekst"/>
            </w:pPr>
          </w:p>
          <w:p w:rsidR="008F0BD7" w:rsidRDefault="00422794" w:rsidP="003F7403">
            <w:pPr>
              <w:pStyle w:val="Dokumenttekst"/>
            </w:pPr>
            <w:r>
              <w:t>TST</w:t>
            </w:r>
          </w:p>
          <w:p w:rsidR="008F0BD7" w:rsidRDefault="008F0BD7" w:rsidP="003F7403">
            <w:pPr>
              <w:pStyle w:val="Dokumenttekst"/>
            </w:pPr>
          </w:p>
          <w:p w:rsidR="008F0BD7" w:rsidRDefault="008F0BD7" w:rsidP="003F7403">
            <w:pPr>
              <w:pStyle w:val="Dokumenttekst"/>
            </w:pPr>
          </w:p>
          <w:p w:rsidR="008F0BD7" w:rsidRDefault="008F0BD7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</w:p>
          <w:p w:rsidR="00422794" w:rsidRDefault="00422794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</w:p>
          <w:p w:rsidR="008F0BD7" w:rsidRDefault="008F0BD7" w:rsidP="003F7403">
            <w:pPr>
              <w:pStyle w:val="Dokumenttekst"/>
            </w:pPr>
            <w:r>
              <w:t>Anders</w:t>
            </w:r>
          </w:p>
          <w:p w:rsidR="008F0BD7" w:rsidRDefault="008F0BD7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  <w:r>
              <w:t>Bitten/ Hilde</w:t>
            </w:r>
          </w:p>
          <w:p w:rsidR="00477A2C" w:rsidRDefault="00477A2C" w:rsidP="003F7403">
            <w:pPr>
              <w:pStyle w:val="Dokumenttekst"/>
            </w:pPr>
          </w:p>
          <w:p w:rsidR="006E0562" w:rsidRDefault="006E0562" w:rsidP="003F7403">
            <w:pPr>
              <w:pStyle w:val="Dokumenttekst"/>
            </w:pPr>
          </w:p>
          <w:p w:rsidR="008F0BD7" w:rsidRDefault="007A3924" w:rsidP="003F7403">
            <w:pPr>
              <w:pStyle w:val="Dokumenttekst"/>
            </w:pPr>
            <w:r>
              <w:t>SB/ Ketil</w:t>
            </w:r>
          </w:p>
          <w:p w:rsidR="008F0BD7" w:rsidRDefault="007A3924" w:rsidP="003F7403">
            <w:pPr>
              <w:pStyle w:val="Dokumenttekst"/>
            </w:pPr>
            <w:r>
              <w:t>TS</w:t>
            </w:r>
          </w:p>
          <w:p w:rsidR="008F0BD7" w:rsidRDefault="008F0BD7" w:rsidP="003F7403">
            <w:pPr>
              <w:pStyle w:val="Dokumenttekst"/>
            </w:pPr>
            <w:r>
              <w:t>TST</w:t>
            </w:r>
          </w:p>
          <w:p w:rsidR="008F0BD7" w:rsidRDefault="008F0BD7" w:rsidP="003F7403">
            <w:pPr>
              <w:pStyle w:val="Dokumenttekst"/>
            </w:pPr>
            <w:r>
              <w:t>TST</w:t>
            </w:r>
          </w:p>
          <w:p w:rsidR="007A3924" w:rsidRDefault="007A3924" w:rsidP="003F7403">
            <w:pPr>
              <w:pStyle w:val="Dokumenttekst"/>
            </w:pPr>
          </w:p>
          <w:p w:rsidR="00AF4A6F" w:rsidRDefault="00AF4A6F" w:rsidP="003F7403">
            <w:pPr>
              <w:pStyle w:val="Dokumenttekst"/>
            </w:pPr>
          </w:p>
          <w:p w:rsidR="007A3924" w:rsidRDefault="007A3924" w:rsidP="003F7403">
            <w:pPr>
              <w:pStyle w:val="Dokumenttekst"/>
            </w:pPr>
            <w:r>
              <w:t>Ketil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3150A2" w:rsidRDefault="003150A2">
            <w:pPr>
              <w:pStyle w:val="Dokumenttekst"/>
            </w:pPr>
          </w:p>
        </w:tc>
      </w:tr>
      <w:tr w:rsidR="003150A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7A3924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5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Pr="009C2BE0" w:rsidRDefault="009C2BE0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9C2BE0">
              <w:rPr>
                <w:b/>
              </w:rPr>
              <w:t>Sangerforum – 2016</w:t>
            </w:r>
            <w:r>
              <w:rPr>
                <w:b/>
              </w:rPr>
              <w:t xml:space="preserve"> – 22. sept. (ons-</w:t>
            </w:r>
            <w:proofErr w:type="spellStart"/>
            <w:r>
              <w:rPr>
                <w:b/>
              </w:rPr>
              <w:t>søn</w:t>
            </w:r>
            <w:proofErr w:type="spellEnd"/>
            <w:r>
              <w:rPr>
                <w:b/>
              </w:rPr>
              <w:t>)</w:t>
            </w:r>
          </w:p>
          <w:p w:rsidR="009C2BE0" w:rsidRDefault="009C2BE0" w:rsidP="003F7403">
            <w:pPr>
              <w:pStyle w:val="Dokumenttekst"/>
              <w:tabs>
                <w:tab w:val="left" w:pos="426"/>
              </w:tabs>
            </w:pPr>
            <w:r>
              <w:t>- Styret beslutter at vi skal delta – det er først til mølla som gjelder.</w:t>
            </w:r>
          </w:p>
          <w:p w:rsidR="009C2BE0" w:rsidRDefault="009C2BE0" w:rsidP="003F7403">
            <w:pPr>
              <w:pStyle w:val="Dokumenttekst"/>
              <w:tabs>
                <w:tab w:val="left" w:pos="426"/>
              </w:tabs>
            </w:pPr>
            <w:r>
              <w:t>- Dette skal presenteres på neste korsamling</w:t>
            </w:r>
          </w:p>
          <w:p w:rsidR="009C2BE0" w:rsidRDefault="009C2BE0" w:rsidP="003F7403">
            <w:pPr>
              <w:pStyle w:val="Dokumenttekst"/>
              <w:tabs>
                <w:tab w:val="left" w:pos="426"/>
              </w:tabs>
            </w:pPr>
            <w:r>
              <w:t>- Arrangementskomite</w:t>
            </w:r>
          </w:p>
          <w:p w:rsidR="009C2BE0" w:rsidRDefault="009C2BE0" w:rsidP="009C2BE0">
            <w:pPr>
              <w:pStyle w:val="Dokumenttekst"/>
              <w:tabs>
                <w:tab w:val="left" w:pos="426"/>
              </w:tabs>
              <w:ind w:left="426"/>
            </w:pPr>
            <w:r>
              <w:t>- Reiseleder - Steinar</w:t>
            </w:r>
          </w:p>
          <w:p w:rsidR="00422794" w:rsidRDefault="009C2BE0" w:rsidP="009C2BE0">
            <w:pPr>
              <w:pStyle w:val="Dokumenttekst"/>
              <w:tabs>
                <w:tab w:val="left" w:pos="426"/>
              </w:tabs>
            </w:pPr>
            <w:r>
              <w:lastRenderedPageBreak/>
              <w:t xml:space="preserve">- Oppretter påmelding i skjema – Påmeldingsfrist 14 dager (fra </w:t>
            </w:r>
            <w:proofErr w:type="gramStart"/>
            <w:r>
              <w:t>Mandag</w:t>
            </w:r>
            <w:proofErr w:type="gramEnd"/>
            <w:r>
              <w:t>)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3150A2" w:rsidP="003F7403">
            <w:pPr>
              <w:pStyle w:val="Dokumenttekst"/>
            </w:pPr>
          </w:p>
          <w:p w:rsidR="009C2BE0" w:rsidRDefault="009C2BE0" w:rsidP="003F7403">
            <w:pPr>
              <w:pStyle w:val="Dokumenttekst"/>
            </w:pPr>
          </w:p>
          <w:p w:rsidR="009C2BE0" w:rsidRDefault="009C2BE0" w:rsidP="003F7403">
            <w:pPr>
              <w:pStyle w:val="Dokumenttekst"/>
            </w:pPr>
          </w:p>
          <w:p w:rsidR="009C2BE0" w:rsidRDefault="009C2BE0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3150A2" w:rsidRDefault="003150A2">
            <w:pPr>
              <w:pStyle w:val="Dokumenttekst"/>
            </w:pPr>
          </w:p>
        </w:tc>
      </w:tr>
      <w:tr w:rsidR="003150A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9C2BE0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Sak 6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Pr="009C2BE0" w:rsidRDefault="00422794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 xml:space="preserve">Kor Kro Askim </w:t>
            </w:r>
            <w:r w:rsidR="009C2BE0" w:rsidRPr="009C2BE0">
              <w:rPr>
                <w:b/>
              </w:rPr>
              <w:t>– 27.feb 2016</w:t>
            </w:r>
          </w:p>
          <w:p w:rsidR="009C2BE0" w:rsidRDefault="009C2BE0" w:rsidP="003F7403">
            <w:pPr>
              <w:pStyle w:val="Dokumenttekst"/>
              <w:tabs>
                <w:tab w:val="left" w:pos="426"/>
              </w:tabs>
            </w:pPr>
            <w:r>
              <w:t>- Styret beslutter at vi ikke skal delta – det blir for tett program</w:t>
            </w:r>
            <w:r w:rsidR="00422794">
              <w:t>/ vinterferie uke.</w:t>
            </w:r>
          </w:p>
          <w:p w:rsidR="00422794" w:rsidRDefault="00422794" w:rsidP="003F7403">
            <w:pPr>
              <w:pStyle w:val="Dokumenttekst"/>
              <w:tabs>
                <w:tab w:val="left" w:pos="426"/>
              </w:tabs>
            </w:pPr>
            <w:r>
              <w:t>- Svar sendes at vi ikke kan!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3150A2" w:rsidP="003F7403">
            <w:pPr>
              <w:pStyle w:val="Dokumenttekst"/>
            </w:pPr>
          </w:p>
          <w:p w:rsidR="00422794" w:rsidRDefault="00422794" w:rsidP="003F7403">
            <w:pPr>
              <w:pStyle w:val="Dokumenttekst"/>
            </w:pPr>
          </w:p>
          <w:p w:rsidR="00422794" w:rsidRDefault="00422794" w:rsidP="003F7403">
            <w:pPr>
              <w:pStyle w:val="Dokumenttekst"/>
            </w:pPr>
          </w:p>
          <w:p w:rsidR="00422794" w:rsidRDefault="00422794" w:rsidP="003F7403">
            <w:pPr>
              <w:pStyle w:val="Dokumenttekst"/>
            </w:pPr>
            <w:r>
              <w:t>Anders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3150A2" w:rsidRDefault="003150A2">
            <w:pPr>
              <w:pStyle w:val="Dokumenttekst"/>
            </w:pPr>
          </w:p>
        </w:tc>
      </w:tr>
      <w:tr w:rsidR="003150A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422794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7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Pr="00477A2C" w:rsidRDefault="00477A2C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477A2C">
              <w:rPr>
                <w:b/>
              </w:rPr>
              <w:t xml:space="preserve">Strømmen storsenter – </w:t>
            </w:r>
          </w:p>
          <w:p w:rsidR="00477A2C" w:rsidRDefault="00477A2C" w:rsidP="003F7403">
            <w:pPr>
              <w:pStyle w:val="Dokumenttekst"/>
              <w:tabs>
                <w:tab w:val="left" w:pos="426"/>
              </w:tabs>
            </w:pPr>
            <w:r>
              <w:t>- Oppfølging på svar som ennå ikke er kommet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150A2" w:rsidRDefault="003150A2" w:rsidP="003F7403">
            <w:pPr>
              <w:pStyle w:val="Dokumenttekst"/>
            </w:pPr>
          </w:p>
          <w:p w:rsidR="00477A2C" w:rsidRDefault="00477A2C" w:rsidP="003F7403">
            <w:pPr>
              <w:pStyle w:val="Dokumenttekst"/>
            </w:pPr>
            <w:r>
              <w:t>Anders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3150A2" w:rsidRDefault="003150A2">
            <w:pPr>
              <w:pStyle w:val="Dokumenttekst"/>
            </w:pPr>
          </w:p>
        </w:tc>
      </w:tr>
      <w:tr w:rsidR="0042279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77A2C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8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Pr="00477A2C" w:rsidRDefault="00477A2C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477A2C">
              <w:rPr>
                <w:b/>
              </w:rPr>
              <w:t xml:space="preserve">Fossegrimen </w:t>
            </w:r>
            <w:r>
              <w:rPr>
                <w:b/>
              </w:rPr>
              <w:t>–</w:t>
            </w:r>
            <w:r w:rsidRPr="00477A2C">
              <w:rPr>
                <w:b/>
              </w:rPr>
              <w:t xml:space="preserve"> invitasjon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Korkafe</w:t>
            </w:r>
            <w:proofErr w:type="spellEnd"/>
            <w:r>
              <w:rPr>
                <w:b/>
              </w:rPr>
              <w:t xml:space="preserve"> 19. oktober</w:t>
            </w:r>
          </w:p>
          <w:p w:rsidR="00477A2C" w:rsidRDefault="00477A2C" w:rsidP="003F7403">
            <w:pPr>
              <w:pStyle w:val="Dokumenttekst"/>
              <w:tabs>
                <w:tab w:val="left" w:pos="426"/>
              </w:tabs>
            </w:pPr>
            <w:r>
              <w:t>- Passer ikke for Fermate Vokal – Jubileumsforber</w:t>
            </w:r>
            <w:r w:rsidR="00CA224C">
              <w:t>e</w:t>
            </w:r>
            <w:r>
              <w:t>de</w:t>
            </w:r>
            <w:r w:rsidR="00CA224C">
              <w:t>l</w:t>
            </w:r>
            <w:r>
              <w:t>ser – svar sendt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22794" w:rsidP="003F7403">
            <w:pPr>
              <w:pStyle w:val="Dokumenttekst"/>
            </w:pPr>
          </w:p>
          <w:p w:rsidR="00477A2C" w:rsidRDefault="00477A2C" w:rsidP="003F7403">
            <w:pPr>
              <w:pStyle w:val="Dokumenttekst"/>
            </w:pPr>
            <w:r>
              <w:t>TST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22794" w:rsidRDefault="00422794">
            <w:pPr>
              <w:pStyle w:val="Dokumenttekst"/>
            </w:pPr>
          </w:p>
        </w:tc>
      </w:tr>
      <w:tr w:rsidR="0042279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77A2C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9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Pr="00CA224C" w:rsidRDefault="00CA224C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CA224C">
              <w:rPr>
                <w:b/>
              </w:rPr>
              <w:t>Konsert med Glommabredden –</w:t>
            </w:r>
            <w:r>
              <w:rPr>
                <w:b/>
              </w:rPr>
              <w:t xml:space="preserve"> 15. November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17:00</w:t>
            </w:r>
          </w:p>
          <w:p w:rsidR="00CA224C" w:rsidRDefault="00CA224C" w:rsidP="003F7403">
            <w:pPr>
              <w:pStyle w:val="Dokumenttekst"/>
              <w:tabs>
                <w:tab w:val="left" w:pos="426"/>
              </w:tabs>
            </w:pPr>
            <w:r>
              <w:t>- Styret beslutter at vi skal delta</w:t>
            </w:r>
          </w:p>
          <w:p w:rsidR="00CA224C" w:rsidRDefault="00CA224C" w:rsidP="003F7403">
            <w:pPr>
              <w:pStyle w:val="Dokumenttekst"/>
              <w:tabs>
                <w:tab w:val="left" w:pos="426"/>
              </w:tabs>
            </w:pPr>
            <w:r>
              <w:t>- På melding er gjennomført – det er 14 påmeldte pr 22/9-2015</w:t>
            </w:r>
          </w:p>
          <w:p w:rsidR="00CA224C" w:rsidRDefault="00CA224C" w:rsidP="003F7403">
            <w:pPr>
              <w:pStyle w:val="Dokumenttekst"/>
              <w:tabs>
                <w:tab w:val="left" w:pos="426"/>
              </w:tabs>
            </w:pPr>
            <w:r>
              <w:t>- Oppmøte – senest 16:30</w:t>
            </w:r>
          </w:p>
          <w:p w:rsidR="00CA224C" w:rsidRDefault="00CA224C" w:rsidP="003F7403">
            <w:pPr>
              <w:pStyle w:val="Dokumenttekst"/>
              <w:tabs>
                <w:tab w:val="left" w:pos="426"/>
              </w:tabs>
            </w:pPr>
            <w:r>
              <w:t>- Bekreftelse til Glomma bredden skal sendes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22794" w:rsidP="003F7403">
            <w:pPr>
              <w:pStyle w:val="Dokumenttekst"/>
            </w:pPr>
          </w:p>
          <w:p w:rsidR="00CA224C" w:rsidRDefault="00CA224C" w:rsidP="003F7403">
            <w:pPr>
              <w:pStyle w:val="Dokumenttekst"/>
            </w:pPr>
          </w:p>
          <w:p w:rsidR="00CA224C" w:rsidRDefault="00CA224C" w:rsidP="003F7403">
            <w:pPr>
              <w:pStyle w:val="Dokumenttekst"/>
            </w:pPr>
          </w:p>
          <w:p w:rsidR="00CA224C" w:rsidRDefault="00CA224C" w:rsidP="003F7403">
            <w:pPr>
              <w:pStyle w:val="Dokumenttekst"/>
            </w:pPr>
          </w:p>
          <w:p w:rsidR="00CA224C" w:rsidRDefault="00CA224C" w:rsidP="003F7403">
            <w:pPr>
              <w:pStyle w:val="Dokumenttekst"/>
            </w:pPr>
            <w:r>
              <w:t>TST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22794" w:rsidRDefault="00422794">
            <w:pPr>
              <w:pStyle w:val="Dokumenttekst"/>
            </w:pPr>
          </w:p>
        </w:tc>
      </w:tr>
      <w:tr w:rsidR="0042279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CA224C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10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Pr="004D0E34" w:rsidRDefault="00CA224C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4D0E34">
              <w:rPr>
                <w:b/>
              </w:rPr>
              <w:t>Julekonsert 7.desember</w:t>
            </w:r>
          </w:p>
          <w:p w:rsidR="00D82E5C" w:rsidRDefault="00D82E5C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Pr="00D82E5C">
              <w:rPr>
                <w:u w:val="single"/>
              </w:rPr>
              <w:t>Arrangementskomite</w:t>
            </w:r>
            <w:r>
              <w:t>: Hans Philip/ Bitten</w:t>
            </w:r>
          </w:p>
          <w:p w:rsidR="00D82E5C" w:rsidRDefault="00D82E5C" w:rsidP="003F7403">
            <w:pPr>
              <w:pStyle w:val="Dokumenttekst"/>
              <w:tabs>
                <w:tab w:val="left" w:pos="426"/>
              </w:tabs>
            </w:pPr>
            <w:r>
              <w:t>- Repertoar</w:t>
            </w:r>
          </w:p>
          <w:p w:rsidR="00CA224C" w:rsidRDefault="004D0E34" w:rsidP="001108E5">
            <w:pPr>
              <w:pStyle w:val="Dokumenttekst"/>
              <w:tabs>
                <w:tab w:val="left" w:pos="426"/>
              </w:tabs>
            </w:pPr>
            <w:r>
              <w:t xml:space="preserve">- Sted: </w:t>
            </w:r>
            <w:r w:rsidR="001108E5">
              <w:t xml:space="preserve">Festiviteten </w:t>
            </w:r>
            <w:r w:rsidR="00D82E5C">
              <w:t>–</w:t>
            </w:r>
            <w:r w:rsidR="001108E5">
              <w:t xml:space="preserve"> Sørumsand</w:t>
            </w:r>
            <w:r w:rsidR="00D82E5C">
              <w:t xml:space="preserve"> – booke lokaler</w:t>
            </w:r>
          </w:p>
          <w:p w:rsidR="001108E5" w:rsidRDefault="001108E5" w:rsidP="001108E5">
            <w:pPr>
              <w:pStyle w:val="Dokumenttekst"/>
              <w:tabs>
                <w:tab w:val="left" w:pos="426"/>
              </w:tabs>
            </w:pPr>
            <w:r>
              <w:t xml:space="preserve">- Avstemme med LAD/ MORO – Program/ 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22794" w:rsidP="003F7403">
            <w:pPr>
              <w:pStyle w:val="Dokumenttekst"/>
            </w:pPr>
          </w:p>
          <w:p w:rsidR="00D82E5C" w:rsidRDefault="00D82E5C" w:rsidP="003F7403">
            <w:pPr>
              <w:pStyle w:val="Dokumenttekst"/>
            </w:pPr>
          </w:p>
          <w:p w:rsidR="00D82E5C" w:rsidRDefault="00D82E5C" w:rsidP="003F7403">
            <w:pPr>
              <w:pStyle w:val="Dokumenttekst"/>
            </w:pPr>
            <w:r>
              <w:t>Moro</w:t>
            </w:r>
          </w:p>
          <w:p w:rsidR="00D82E5C" w:rsidRDefault="00D82E5C" w:rsidP="003F7403">
            <w:pPr>
              <w:pStyle w:val="Dokumenttekst"/>
            </w:pPr>
            <w:r>
              <w:t>Anders</w:t>
            </w:r>
          </w:p>
          <w:p w:rsidR="00D82E5C" w:rsidRDefault="00D82E5C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22794" w:rsidRDefault="00422794">
            <w:pPr>
              <w:pStyle w:val="Dokumenttekst"/>
            </w:pPr>
          </w:p>
        </w:tc>
      </w:tr>
      <w:tr w:rsidR="0042279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AF4A6F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11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Pr="00AF4A6F" w:rsidRDefault="00AF4A6F" w:rsidP="00AF4A6F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AF4A6F">
              <w:rPr>
                <w:b/>
              </w:rPr>
              <w:t>Vin smaking – Utgår – Øl smaking kommer</w:t>
            </w:r>
          </w:p>
          <w:p w:rsidR="00D82E5C" w:rsidRDefault="00AF4A6F" w:rsidP="00AF4A6F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D82E5C" w:rsidRPr="00D82E5C">
              <w:rPr>
                <w:u w:val="single"/>
              </w:rPr>
              <w:t>Arrangementskomite</w:t>
            </w:r>
            <w:r w:rsidR="00D82E5C">
              <w:t xml:space="preserve">: Keil/ Anne </w:t>
            </w:r>
            <w:proofErr w:type="spellStart"/>
            <w:r w:rsidR="00D82E5C">
              <w:t>Joran</w:t>
            </w:r>
            <w:proofErr w:type="spellEnd"/>
          </w:p>
          <w:p w:rsidR="00AF4A6F" w:rsidRDefault="00D82E5C" w:rsidP="00AF4A6F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AF4A6F">
              <w:t xml:space="preserve">Øl </w:t>
            </w:r>
            <w:proofErr w:type="spellStart"/>
            <w:r w:rsidR="00AF4A6F">
              <w:t>somelier</w:t>
            </w:r>
            <w:proofErr w:type="spellEnd"/>
            <w:r w:rsidR="006E0562">
              <w:t xml:space="preserve"> – kontakte og høre om pris</w:t>
            </w:r>
          </w:p>
          <w:p w:rsidR="006E0562" w:rsidRDefault="00AF4A6F" w:rsidP="00AF4A6F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6E0562">
              <w:t xml:space="preserve">Sted: </w:t>
            </w:r>
            <w:proofErr w:type="gramStart"/>
            <w:r w:rsidR="006E0562">
              <w:t>Lillestrøm ?</w:t>
            </w:r>
            <w:proofErr w:type="gramEnd"/>
            <w:r w:rsidR="006E0562">
              <w:t>/ Festiviteten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22794" w:rsidP="003F7403">
            <w:pPr>
              <w:pStyle w:val="Dokumenttekst"/>
              <w:rPr>
                <w:i/>
              </w:rPr>
            </w:pPr>
          </w:p>
          <w:p w:rsidR="00D82E5C" w:rsidRPr="00D82E5C" w:rsidRDefault="00D82E5C" w:rsidP="003F7403">
            <w:pPr>
              <w:pStyle w:val="Dokumenttekst"/>
              <w:rPr>
                <w:i/>
              </w:rPr>
            </w:pPr>
          </w:p>
          <w:p w:rsidR="006E0562" w:rsidRPr="00D82E5C" w:rsidRDefault="006E0562" w:rsidP="003F7403">
            <w:pPr>
              <w:pStyle w:val="Dokumenttekst"/>
            </w:pPr>
            <w:r w:rsidRPr="00D82E5C">
              <w:t>TST</w:t>
            </w:r>
          </w:p>
          <w:p w:rsidR="006E0562" w:rsidRPr="00D82E5C" w:rsidRDefault="006E0562" w:rsidP="003F7403">
            <w:pPr>
              <w:pStyle w:val="Dokumenttekst"/>
              <w:rPr>
                <w:i/>
              </w:rPr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22794" w:rsidRDefault="00422794">
            <w:pPr>
              <w:pStyle w:val="Dokumenttekst"/>
            </w:pPr>
          </w:p>
        </w:tc>
      </w:tr>
      <w:tr w:rsidR="0042279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6E056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12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Pr="006E0562" w:rsidRDefault="006E0562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6E0562">
              <w:rPr>
                <w:b/>
              </w:rPr>
              <w:t>Noteforvaltning</w:t>
            </w:r>
          </w:p>
          <w:p w:rsidR="006E0562" w:rsidRDefault="006E0562" w:rsidP="003F7403">
            <w:pPr>
              <w:pStyle w:val="Dokumenttekst"/>
              <w:tabs>
                <w:tab w:val="left" w:pos="426"/>
              </w:tabs>
            </w:pPr>
            <w:r>
              <w:t>- Organisering?</w:t>
            </w:r>
          </w:p>
          <w:p w:rsidR="006E0562" w:rsidRDefault="006E0562" w:rsidP="006E0562">
            <w:pPr>
              <w:pStyle w:val="Dokumenttekst"/>
              <w:tabs>
                <w:tab w:val="left" w:pos="426"/>
              </w:tabs>
            </w:pPr>
            <w:r>
              <w:t>- Styret ber om en rutinebeskrivelse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2794" w:rsidRDefault="00422794" w:rsidP="003F7403">
            <w:pPr>
              <w:pStyle w:val="Dokumenttekst"/>
            </w:pPr>
          </w:p>
          <w:p w:rsidR="006E0562" w:rsidRDefault="006E0562" w:rsidP="006E0562">
            <w:pPr>
              <w:pStyle w:val="Dokumenttekst"/>
            </w:pPr>
          </w:p>
          <w:p w:rsidR="006E0562" w:rsidRDefault="006E0562" w:rsidP="006E0562">
            <w:pPr>
              <w:pStyle w:val="Dokumenttekst"/>
            </w:pPr>
            <w:r>
              <w:t>Terje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22794" w:rsidRDefault="00422794">
            <w:pPr>
              <w:pStyle w:val="Dokumenttekst"/>
            </w:pPr>
          </w:p>
        </w:tc>
      </w:tr>
      <w:tr w:rsidR="006E056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13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Pr="0059787E" w:rsidRDefault="0059787E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proofErr w:type="spellStart"/>
            <w:r w:rsidRPr="0059787E">
              <w:rPr>
                <w:b/>
              </w:rPr>
              <w:t>Medlemskontigenten</w:t>
            </w:r>
            <w:proofErr w:type="spellEnd"/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>- kr 1500 for 2.halvår 2015</w:t>
            </w:r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>- kr 750 for de som har permisjon</w:t>
            </w:r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>- Send med kroner for mat på NM nachspiel – kr 350,-</w:t>
            </w:r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>- frist 20. oktober</w:t>
            </w:r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 xml:space="preserve">- Konto </w:t>
            </w:r>
            <w:proofErr w:type="spellStart"/>
            <w:r>
              <w:t>nr</w:t>
            </w:r>
            <w:proofErr w:type="spellEnd"/>
            <w:r>
              <w:t xml:space="preserve">: </w:t>
            </w:r>
          </w:p>
          <w:p w:rsidR="0059787E" w:rsidRDefault="0059787E" w:rsidP="003F7403">
            <w:pPr>
              <w:pStyle w:val="Dokumenttekst"/>
              <w:tabs>
                <w:tab w:val="left" w:pos="426"/>
              </w:tabs>
            </w:pPr>
            <w:r>
              <w:t>- Sende ut en mail til alle aktive.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</w:p>
          <w:p w:rsidR="0059787E" w:rsidRDefault="0059787E" w:rsidP="003F7403">
            <w:pPr>
              <w:pStyle w:val="Dokumenttekst"/>
            </w:pPr>
            <w:r>
              <w:t>Siv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6E0562" w:rsidRDefault="006E0562">
            <w:pPr>
              <w:pStyle w:val="Dokumenttekst"/>
            </w:pPr>
          </w:p>
        </w:tc>
      </w:tr>
      <w:tr w:rsidR="006E056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59787E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14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Pr="0039789B" w:rsidRDefault="0039789B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39789B">
              <w:rPr>
                <w:b/>
              </w:rPr>
              <w:t xml:space="preserve">Oppstarts seminar </w:t>
            </w:r>
            <w:proofErr w:type="gramStart"/>
            <w:r w:rsidRPr="0039789B">
              <w:rPr>
                <w:b/>
              </w:rPr>
              <w:t>Januar</w:t>
            </w:r>
            <w:proofErr w:type="gramEnd"/>
            <w:r w:rsidR="006D63D9">
              <w:rPr>
                <w:b/>
              </w:rPr>
              <w:t>/ Februar</w:t>
            </w:r>
            <w:r w:rsidRPr="0039789B">
              <w:rPr>
                <w:b/>
              </w:rPr>
              <w:t xml:space="preserve"> 2016</w:t>
            </w:r>
          </w:p>
          <w:p w:rsidR="0039789B" w:rsidRDefault="0039789B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6D63D9">
              <w:t>F</w:t>
            </w:r>
            <w:r>
              <w:t xml:space="preserve">oreslå et </w:t>
            </w:r>
            <w:r w:rsidR="006D63D9">
              <w:t>oppstartseminar – Uke 3-6, en helg</w:t>
            </w:r>
          </w:p>
          <w:p w:rsidR="0039789B" w:rsidRDefault="0039789B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6D63D9">
              <w:t xml:space="preserve">Forberedelser til: </w:t>
            </w:r>
          </w:p>
          <w:p w:rsidR="006D63D9" w:rsidRDefault="006D63D9" w:rsidP="006D63D9">
            <w:pPr>
              <w:pStyle w:val="Dokumenttekst"/>
              <w:tabs>
                <w:tab w:val="left" w:pos="426"/>
              </w:tabs>
              <w:ind w:left="426"/>
            </w:pPr>
            <w:r>
              <w:t>- 4/3-16: Øl og sang</w:t>
            </w:r>
          </w:p>
          <w:p w:rsidR="006D63D9" w:rsidRDefault="006D63D9" w:rsidP="006D63D9">
            <w:pPr>
              <w:pStyle w:val="Dokumenttekst"/>
              <w:tabs>
                <w:tab w:val="left" w:pos="426"/>
              </w:tabs>
              <w:ind w:left="426"/>
            </w:pPr>
            <w:r>
              <w:t>- 2</w:t>
            </w:r>
            <w:r w:rsidR="00D82E5C">
              <w:t>6</w:t>
            </w:r>
            <w:r>
              <w:t>/4-16: Sørum Kirkejubileum</w:t>
            </w:r>
          </w:p>
          <w:p w:rsidR="006D63D9" w:rsidRDefault="00D82E5C" w:rsidP="00D82E5C">
            <w:pPr>
              <w:pStyle w:val="Dokumenttekst"/>
              <w:tabs>
                <w:tab w:val="left" w:pos="426"/>
              </w:tabs>
              <w:ind w:left="426"/>
            </w:pPr>
            <w:r>
              <w:t xml:space="preserve">- 27/4-16: </w:t>
            </w:r>
            <w:r w:rsidR="006D63D9">
              <w:t xml:space="preserve">Vår konsert - </w:t>
            </w:r>
          </w:p>
          <w:p w:rsidR="006D63D9" w:rsidRDefault="006D63D9" w:rsidP="006D63D9">
            <w:pPr>
              <w:pStyle w:val="Dokumenttekst"/>
              <w:tabs>
                <w:tab w:val="left" w:pos="426"/>
              </w:tabs>
              <w:ind w:left="426"/>
            </w:pPr>
            <w:r>
              <w:t>- 9</w:t>
            </w:r>
            <w:r w:rsidR="00D82E5C">
              <w:t>/6</w:t>
            </w:r>
            <w:r>
              <w:t xml:space="preserve">-16: </w:t>
            </w:r>
            <w:proofErr w:type="spellStart"/>
            <w:r>
              <w:t>Byfesten</w:t>
            </w:r>
            <w:proofErr w:type="spellEnd"/>
            <w:r>
              <w:t xml:space="preserve"> </w:t>
            </w:r>
          </w:p>
          <w:p w:rsidR="006D63D9" w:rsidRDefault="006D63D9" w:rsidP="006D63D9">
            <w:pPr>
              <w:pStyle w:val="Dokumenttekst"/>
              <w:tabs>
                <w:tab w:val="left" w:pos="426"/>
              </w:tabs>
              <w:ind w:left="426"/>
            </w:pPr>
            <w:r>
              <w:t>- 22/9-16: Italia turen – Gardasjøen</w:t>
            </w:r>
          </w:p>
          <w:p w:rsidR="006D63D9" w:rsidRDefault="004E3DFA" w:rsidP="000F10A9">
            <w:pPr>
              <w:pStyle w:val="Dokumenttekst"/>
              <w:tabs>
                <w:tab w:val="left" w:pos="426"/>
              </w:tabs>
              <w:ind w:left="426"/>
            </w:pPr>
            <w:r>
              <w:t xml:space="preserve">- </w:t>
            </w:r>
            <w:hyperlink r:id="rId10" w:history="1">
              <w:r w:rsidRPr="0007762C">
                <w:rPr>
                  <w:rStyle w:val="Hyperkobling"/>
                </w:rPr>
                <w:t>www.fermatevokal.net</w:t>
              </w:r>
            </w:hyperlink>
            <w:r>
              <w:t xml:space="preserve"> =&gt; Ny struktur?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</w:p>
          <w:p w:rsidR="004E3DFA" w:rsidRDefault="004E3DFA" w:rsidP="003F7403">
            <w:pPr>
              <w:pStyle w:val="Dokumenttekst"/>
            </w:pPr>
            <w:r>
              <w:t xml:space="preserve">Ketil </w:t>
            </w: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6E0562" w:rsidRDefault="006E0562">
            <w:pPr>
              <w:pStyle w:val="Dokumenttekst"/>
            </w:pPr>
          </w:p>
        </w:tc>
      </w:tr>
      <w:tr w:rsidR="006E056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D82E5C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 15 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Pr="004E3DFA" w:rsidRDefault="00D82E5C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4E3DFA">
              <w:rPr>
                <w:b/>
              </w:rPr>
              <w:t>Rekrutering av nye medlemmer – det er særlig behov for:</w:t>
            </w:r>
          </w:p>
          <w:p w:rsidR="00D82E5C" w:rsidRDefault="00D82E5C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  <w:r w:rsidR="004E3DFA">
              <w:t>Alt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>- Sopran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 xml:space="preserve">- 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6E0562" w:rsidRDefault="006E0562">
            <w:pPr>
              <w:pStyle w:val="Dokumenttekst"/>
            </w:pPr>
          </w:p>
        </w:tc>
      </w:tr>
      <w:tr w:rsidR="006E056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4E3DFA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 16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Pr="004E3DFA" w:rsidRDefault="004E3DFA" w:rsidP="003F7403">
            <w:pPr>
              <w:pStyle w:val="Dokumenttekst"/>
              <w:tabs>
                <w:tab w:val="left" w:pos="426"/>
              </w:tabs>
              <w:rPr>
                <w:b/>
              </w:rPr>
            </w:pPr>
            <w:r w:rsidRPr="004E3DFA">
              <w:rPr>
                <w:b/>
              </w:rPr>
              <w:t>Ny kasserer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>- Siv går av i 2016 – Årsmøte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>- Valgkomiteen – må starte arbeidet med å finne: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lastRenderedPageBreak/>
              <w:t>- Ny Leder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>- Kasserer</w:t>
            </w:r>
          </w:p>
          <w:p w:rsidR="004E3DFA" w:rsidRDefault="004E3DFA" w:rsidP="003F7403">
            <w:pPr>
              <w:pStyle w:val="Dokumenttekst"/>
              <w:tabs>
                <w:tab w:val="left" w:pos="426"/>
              </w:tabs>
            </w:pPr>
            <w:r>
              <w:t>- Sekretær(Nestleder)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E3DFA" w:rsidRDefault="004E3DFA" w:rsidP="003F7403">
            <w:pPr>
              <w:pStyle w:val="Dokumenttekst"/>
            </w:pPr>
            <w:r>
              <w:lastRenderedPageBreak/>
              <w:t xml:space="preserve">Ketil/ Anne </w:t>
            </w:r>
            <w:proofErr w:type="spellStart"/>
            <w:r>
              <w:t>Joran</w:t>
            </w:r>
            <w:proofErr w:type="spellEnd"/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6E0562" w:rsidRDefault="006E0562">
            <w:pPr>
              <w:pStyle w:val="Dokumenttekst"/>
            </w:pPr>
          </w:p>
        </w:tc>
      </w:tr>
      <w:tr w:rsidR="006E0562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CC1266">
            <w:pPr>
              <w:pStyle w:val="Dokumenttekst"/>
              <w:rPr>
                <w:sz w:val="18"/>
                <w:szCs w:val="18"/>
              </w:rPr>
            </w:pP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3F7403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6E0562" w:rsidRDefault="006E0562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6E0562" w:rsidRDefault="006E0562">
            <w:pPr>
              <w:pStyle w:val="Dokumenttekst"/>
            </w:pPr>
          </w:p>
        </w:tc>
      </w:tr>
      <w:tr w:rsidR="0049731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4E64D2" w:rsidP="00CC1266">
            <w:pPr>
              <w:pStyle w:val="Dokument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Neste møte</w:t>
            </w: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8B4817" w:rsidP="003F7403">
            <w:pPr>
              <w:pStyle w:val="Dokumenttekst"/>
              <w:tabs>
                <w:tab w:val="left" w:pos="426"/>
              </w:tabs>
            </w:pPr>
            <w:r>
              <w:t xml:space="preserve">Dato: 21.okt </w:t>
            </w:r>
          </w:p>
          <w:p w:rsidR="008B4817" w:rsidRDefault="008B4817" w:rsidP="003F7403">
            <w:pPr>
              <w:pStyle w:val="Dokumenttekst"/>
              <w:tabs>
                <w:tab w:val="left" w:pos="426"/>
              </w:tabs>
            </w:pPr>
            <w:proofErr w:type="spellStart"/>
            <w:r>
              <w:t>Kl</w:t>
            </w:r>
            <w:proofErr w:type="spellEnd"/>
            <w:r>
              <w:t>: 16:30- 18:00</w:t>
            </w:r>
          </w:p>
          <w:p w:rsidR="008B4817" w:rsidRDefault="008B4817" w:rsidP="003F7403">
            <w:pPr>
              <w:pStyle w:val="Dokumenttekst"/>
              <w:tabs>
                <w:tab w:val="left" w:pos="426"/>
              </w:tabs>
            </w:pPr>
            <w:r>
              <w:t xml:space="preserve">Sted: </w:t>
            </w:r>
            <w:r>
              <w:t xml:space="preserve">Grene AS, </w:t>
            </w:r>
            <w:r w:rsidRPr="00EC04B3">
              <w:t>Vestvollveien 34</w:t>
            </w:r>
            <w:r>
              <w:t>E</w:t>
            </w:r>
            <w:r w:rsidRPr="00EC04B3">
              <w:t>, 2019 Skedsmokorset</w:t>
            </w: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97314" w:rsidRDefault="00497314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</w:tcPr>
          <w:p w:rsidR="00497314" w:rsidRDefault="00497314">
            <w:pPr>
              <w:pStyle w:val="Dokumenttekst"/>
            </w:pPr>
          </w:p>
        </w:tc>
      </w:tr>
      <w:tr w:rsidR="00497314" w:rsidRPr="00E319E8" w:rsidTr="00EC04B3"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BFBFBF" w:themeColor="background1" w:themeShade="BF"/>
            </w:tcBorders>
          </w:tcPr>
          <w:p w:rsidR="00497314" w:rsidRDefault="00497314" w:rsidP="00CC1266">
            <w:pPr>
              <w:pStyle w:val="Dokumenttekst"/>
              <w:rPr>
                <w:sz w:val="18"/>
                <w:szCs w:val="18"/>
              </w:rPr>
            </w:pPr>
          </w:p>
        </w:tc>
        <w:tc>
          <w:tcPr>
            <w:tcW w:w="7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auto"/>
              <w:right w:val="single" w:sz="6" w:space="0" w:color="BFBFBF" w:themeColor="background1" w:themeShade="BF"/>
            </w:tcBorders>
          </w:tcPr>
          <w:p w:rsidR="00497314" w:rsidRDefault="00497314" w:rsidP="003F7403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2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auto"/>
              <w:right w:val="single" w:sz="6" w:space="0" w:color="BFBFBF" w:themeColor="background1" w:themeShade="BF"/>
            </w:tcBorders>
          </w:tcPr>
          <w:p w:rsidR="00497314" w:rsidRDefault="00497314" w:rsidP="003F7403">
            <w:pPr>
              <w:pStyle w:val="Dokumenttekst"/>
            </w:pPr>
          </w:p>
        </w:tc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auto"/>
              <w:right w:val="single" w:sz="6" w:space="0" w:color="auto"/>
            </w:tcBorders>
          </w:tcPr>
          <w:p w:rsidR="00497314" w:rsidRDefault="00497314">
            <w:pPr>
              <w:pStyle w:val="Dokumenttekst"/>
            </w:pPr>
          </w:p>
        </w:tc>
      </w:tr>
    </w:tbl>
    <w:p w:rsidR="004A169E" w:rsidRPr="00E319E8" w:rsidRDefault="004A169E" w:rsidP="001B0AFB"/>
    <w:sectPr w:rsidR="004A169E" w:rsidRPr="00E319E8" w:rsidSect="004E3DF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90" w:right="1418" w:bottom="1560" w:left="1418" w:header="142" w:footer="113" w:gutter="0"/>
      <w:paperSrc w:first="15" w:other="15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51" w:rsidRDefault="004E7851">
      <w:r>
        <w:separator/>
      </w:r>
    </w:p>
  </w:endnote>
  <w:endnote w:type="continuationSeparator" w:id="0">
    <w:p w:rsidR="004E7851" w:rsidRDefault="004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C" w:rsidRDefault="00D82E5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62EAC2C" wp14:editId="278FF7C1">
          <wp:simplePos x="0" y="0"/>
          <wp:positionH relativeFrom="column">
            <wp:posOffset>4775835</wp:posOffset>
          </wp:positionH>
          <wp:positionV relativeFrom="paragraph">
            <wp:posOffset>-452120</wp:posOffset>
          </wp:positionV>
          <wp:extent cx="1502410" cy="756285"/>
          <wp:effectExtent l="0" t="0" r="2540" b="5715"/>
          <wp:wrapThrough wrapText="bothSides">
            <wp:wrapPolygon edited="0">
              <wp:start x="0" y="0"/>
              <wp:lineTo x="0" y="21219"/>
              <wp:lineTo x="21363" y="21219"/>
              <wp:lineTo x="21363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55" b="25638"/>
                  <a:stretch/>
                </pic:blipFill>
                <pic:spPr bwMode="auto">
                  <a:xfrm>
                    <a:off x="0" y="0"/>
                    <a:ext cx="1502410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2E5C" w:rsidRDefault="00D82E5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C" w:rsidRDefault="00D82E5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51" w:rsidRDefault="004E7851">
      <w:r>
        <w:separator/>
      </w:r>
    </w:p>
  </w:footnote>
  <w:footnote w:type="continuationSeparator" w:id="0">
    <w:p w:rsidR="004E7851" w:rsidRDefault="004E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C" w:rsidRPr="00E319E8" w:rsidRDefault="00D82E5C">
    <w:pPr>
      <w:pStyle w:val="Topptekst"/>
      <w:framePr w:wrap="around" w:vAnchor="text" w:hAnchor="margin" w:xAlign="right" w:y="1"/>
      <w:rPr>
        <w:rStyle w:val="Sidetall"/>
      </w:rPr>
    </w:pPr>
    <w:r w:rsidRPr="00E319E8">
      <w:rPr>
        <w:rStyle w:val="Sidetall"/>
      </w:rPr>
      <w:fldChar w:fldCharType="begin"/>
    </w:r>
    <w:r w:rsidRPr="00E319E8">
      <w:rPr>
        <w:rStyle w:val="Sidetall"/>
      </w:rPr>
      <w:instrText xml:space="preserve">PAGE  </w:instrText>
    </w:r>
    <w:r w:rsidRPr="00E319E8">
      <w:rPr>
        <w:rStyle w:val="Sidetall"/>
      </w:rPr>
      <w:fldChar w:fldCharType="end"/>
    </w:r>
  </w:p>
  <w:p w:rsidR="00D82E5C" w:rsidRPr="00E319E8" w:rsidRDefault="00D82E5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C" w:rsidRPr="00E319E8" w:rsidRDefault="00D82E5C">
    <w:pPr>
      <w:pStyle w:val="Topptekst"/>
      <w:tabs>
        <w:tab w:val="clear" w:pos="9072"/>
        <w:tab w:val="right" w:pos="7938"/>
      </w:tabs>
      <w:ind w:right="-1"/>
      <w:jc w:val="right"/>
      <w:rPr>
        <w:rStyle w:val="Sidetall"/>
      </w:rPr>
    </w:pPr>
    <w:r w:rsidRPr="00E319E8">
      <w:rPr>
        <w:rStyle w:val="Sidetall"/>
      </w:rPr>
      <w:fldChar w:fldCharType="begin"/>
    </w:r>
    <w:r w:rsidRPr="00E319E8">
      <w:rPr>
        <w:rStyle w:val="Sidetall"/>
      </w:rPr>
      <w:instrText xml:space="preserve"> PAGE </w:instrText>
    </w:r>
    <w:r w:rsidRPr="00E319E8">
      <w:rPr>
        <w:rStyle w:val="Sidetall"/>
      </w:rPr>
      <w:fldChar w:fldCharType="separate"/>
    </w:r>
    <w:r w:rsidR="000F10A9">
      <w:rPr>
        <w:rStyle w:val="Sidetall"/>
        <w:noProof/>
      </w:rPr>
      <w:t>2</w:t>
    </w:r>
    <w:r w:rsidRPr="00E319E8">
      <w:rPr>
        <w:rStyle w:val="Sidetall"/>
      </w:rPr>
      <w:fldChar w:fldCharType="end"/>
    </w:r>
  </w:p>
  <w:p w:rsidR="00D82E5C" w:rsidRPr="00E319E8" w:rsidRDefault="00D82E5C">
    <w:pPr>
      <w:pStyle w:val="Top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C" w:rsidRPr="00E319E8" w:rsidRDefault="00D82E5C">
    <w:pPr>
      <w:pStyle w:val="Topptekst"/>
    </w:pPr>
    <w:r>
      <w:rPr>
        <w:noProof/>
        <w:lang w:eastAsia="nb-NO"/>
      </w:rPr>
      <w:drawing>
        <wp:inline distT="0" distB="0" distL="0" distR="0" wp14:anchorId="5920683A" wp14:editId="4B4B4CFD">
          <wp:extent cx="5760085" cy="124375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4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4F6"/>
    <w:multiLevelType w:val="hybridMultilevel"/>
    <w:tmpl w:val="FDDECE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8E7"/>
    <w:multiLevelType w:val="hybridMultilevel"/>
    <w:tmpl w:val="049E6D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BC"/>
    <w:multiLevelType w:val="hybridMultilevel"/>
    <w:tmpl w:val="32C61E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783B"/>
    <w:multiLevelType w:val="hybridMultilevel"/>
    <w:tmpl w:val="84121D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1FB6"/>
    <w:multiLevelType w:val="hybridMultilevel"/>
    <w:tmpl w:val="99EEA3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71B5"/>
    <w:multiLevelType w:val="hybridMultilevel"/>
    <w:tmpl w:val="160041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7513"/>
    <w:multiLevelType w:val="hybridMultilevel"/>
    <w:tmpl w:val="36302E5C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D0121DC"/>
    <w:multiLevelType w:val="hybridMultilevel"/>
    <w:tmpl w:val="693E0A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veisDok" w:val="1"/>
  </w:docVars>
  <w:rsids>
    <w:rsidRoot w:val="001C2230"/>
    <w:rsid w:val="000637CC"/>
    <w:rsid w:val="0006415B"/>
    <w:rsid w:val="000669AA"/>
    <w:rsid w:val="00071EA6"/>
    <w:rsid w:val="000B660D"/>
    <w:rsid w:val="000C409D"/>
    <w:rsid w:val="000D5928"/>
    <w:rsid w:val="000E48FA"/>
    <w:rsid w:val="000F10A9"/>
    <w:rsid w:val="000F14D2"/>
    <w:rsid w:val="001108E5"/>
    <w:rsid w:val="00115656"/>
    <w:rsid w:val="00117AD1"/>
    <w:rsid w:val="00117E8F"/>
    <w:rsid w:val="00136BD4"/>
    <w:rsid w:val="00150CA5"/>
    <w:rsid w:val="001657D9"/>
    <w:rsid w:val="001666C1"/>
    <w:rsid w:val="00170767"/>
    <w:rsid w:val="00190C51"/>
    <w:rsid w:val="00191DDC"/>
    <w:rsid w:val="001B0AFB"/>
    <w:rsid w:val="001B605B"/>
    <w:rsid w:val="001C2230"/>
    <w:rsid w:val="001E1203"/>
    <w:rsid w:val="00225D5B"/>
    <w:rsid w:val="00241CE2"/>
    <w:rsid w:val="00260B35"/>
    <w:rsid w:val="00267B83"/>
    <w:rsid w:val="002772FE"/>
    <w:rsid w:val="0028192E"/>
    <w:rsid w:val="002820ED"/>
    <w:rsid w:val="0028628E"/>
    <w:rsid w:val="002B6A74"/>
    <w:rsid w:val="002E1EBB"/>
    <w:rsid w:val="002F015D"/>
    <w:rsid w:val="002F0D40"/>
    <w:rsid w:val="002F0D8F"/>
    <w:rsid w:val="003150A2"/>
    <w:rsid w:val="00335642"/>
    <w:rsid w:val="00382412"/>
    <w:rsid w:val="00383A45"/>
    <w:rsid w:val="0039789B"/>
    <w:rsid w:val="003B01BD"/>
    <w:rsid w:val="003B2BF8"/>
    <w:rsid w:val="003E7A23"/>
    <w:rsid w:val="003F7403"/>
    <w:rsid w:val="00422794"/>
    <w:rsid w:val="004254F8"/>
    <w:rsid w:val="00426C0F"/>
    <w:rsid w:val="004355F2"/>
    <w:rsid w:val="0044151E"/>
    <w:rsid w:val="004614EC"/>
    <w:rsid w:val="004628AF"/>
    <w:rsid w:val="00464612"/>
    <w:rsid w:val="00477A2C"/>
    <w:rsid w:val="00485998"/>
    <w:rsid w:val="00492099"/>
    <w:rsid w:val="00492BE8"/>
    <w:rsid w:val="00495E3C"/>
    <w:rsid w:val="004967BE"/>
    <w:rsid w:val="00497314"/>
    <w:rsid w:val="004A03B1"/>
    <w:rsid w:val="004A169E"/>
    <w:rsid w:val="004A2E31"/>
    <w:rsid w:val="004C7A46"/>
    <w:rsid w:val="004D0B7E"/>
    <w:rsid w:val="004D0E34"/>
    <w:rsid w:val="004E1F49"/>
    <w:rsid w:val="004E3DFA"/>
    <w:rsid w:val="004E64D2"/>
    <w:rsid w:val="004E7851"/>
    <w:rsid w:val="004F6CFB"/>
    <w:rsid w:val="00507720"/>
    <w:rsid w:val="00520CCA"/>
    <w:rsid w:val="00521D1D"/>
    <w:rsid w:val="0057379C"/>
    <w:rsid w:val="005964D1"/>
    <w:rsid w:val="0059787E"/>
    <w:rsid w:val="005A3C13"/>
    <w:rsid w:val="005C3EBA"/>
    <w:rsid w:val="005D61A2"/>
    <w:rsid w:val="0060710A"/>
    <w:rsid w:val="00625A0C"/>
    <w:rsid w:val="00631F72"/>
    <w:rsid w:val="00647143"/>
    <w:rsid w:val="00662341"/>
    <w:rsid w:val="006B4B8B"/>
    <w:rsid w:val="006D1491"/>
    <w:rsid w:val="006D63D9"/>
    <w:rsid w:val="006E0562"/>
    <w:rsid w:val="006E309B"/>
    <w:rsid w:val="00713E31"/>
    <w:rsid w:val="00723E6E"/>
    <w:rsid w:val="00731E46"/>
    <w:rsid w:val="00734443"/>
    <w:rsid w:val="00745032"/>
    <w:rsid w:val="007700A3"/>
    <w:rsid w:val="00780024"/>
    <w:rsid w:val="00790AC7"/>
    <w:rsid w:val="007A3924"/>
    <w:rsid w:val="007C5CF7"/>
    <w:rsid w:val="007D531D"/>
    <w:rsid w:val="0080063F"/>
    <w:rsid w:val="00815520"/>
    <w:rsid w:val="00822D8D"/>
    <w:rsid w:val="008239BE"/>
    <w:rsid w:val="008362D6"/>
    <w:rsid w:val="00841E59"/>
    <w:rsid w:val="00854CD4"/>
    <w:rsid w:val="008566F6"/>
    <w:rsid w:val="00865D6D"/>
    <w:rsid w:val="00871562"/>
    <w:rsid w:val="00894271"/>
    <w:rsid w:val="00897861"/>
    <w:rsid w:val="008A1ECD"/>
    <w:rsid w:val="008B4817"/>
    <w:rsid w:val="008B6056"/>
    <w:rsid w:val="008C133C"/>
    <w:rsid w:val="008C1963"/>
    <w:rsid w:val="008F0777"/>
    <w:rsid w:val="008F0BD7"/>
    <w:rsid w:val="008F217D"/>
    <w:rsid w:val="008F7D27"/>
    <w:rsid w:val="00911604"/>
    <w:rsid w:val="00914FA3"/>
    <w:rsid w:val="009236F7"/>
    <w:rsid w:val="009358BA"/>
    <w:rsid w:val="00945F56"/>
    <w:rsid w:val="00961B5B"/>
    <w:rsid w:val="009643E5"/>
    <w:rsid w:val="00985697"/>
    <w:rsid w:val="00994825"/>
    <w:rsid w:val="0099779F"/>
    <w:rsid w:val="009C2BE0"/>
    <w:rsid w:val="009D39E7"/>
    <w:rsid w:val="00A24401"/>
    <w:rsid w:val="00A33E31"/>
    <w:rsid w:val="00A3719E"/>
    <w:rsid w:val="00A7553E"/>
    <w:rsid w:val="00A77BB4"/>
    <w:rsid w:val="00A82707"/>
    <w:rsid w:val="00A8487C"/>
    <w:rsid w:val="00A91171"/>
    <w:rsid w:val="00A96F04"/>
    <w:rsid w:val="00AA0804"/>
    <w:rsid w:val="00AB3825"/>
    <w:rsid w:val="00AC50AB"/>
    <w:rsid w:val="00AE1BBF"/>
    <w:rsid w:val="00AE3F69"/>
    <w:rsid w:val="00AF4A6F"/>
    <w:rsid w:val="00B41592"/>
    <w:rsid w:val="00B45617"/>
    <w:rsid w:val="00B4670A"/>
    <w:rsid w:val="00B8004F"/>
    <w:rsid w:val="00BF0B9E"/>
    <w:rsid w:val="00C0086F"/>
    <w:rsid w:val="00C1328D"/>
    <w:rsid w:val="00C24A04"/>
    <w:rsid w:val="00C403FF"/>
    <w:rsid w:val="00CA224C"/>
    <w:rsid w:val="00CA5FB0"/>
    <w:rsid w:val="00CC0EA0"/>
    <w:rsid w:val="00CC1266"/>
    <w:rsid w:val="00CF41D4"/>
    <w:rsid w:val="00D25AB2"/>
    <w:rsid w:val="00D376F6"/>
    <w:rsid w:val="00D82962"/>
    <w:rsid w:val="00D82E5C"/>
    <w:rsid w:val="00D86506"/>
    <w:rsid w:val="00D95202"/>
    <w:rsid w:val="00DC3C62"/>
    <w:rsid w:val="00E2164F"/>
    <w:rsid w:val="00E25500"/>
    <w:rsid w:val="00E319E8"/>
    <w:rsid w:val="00E52BFF"/>
    <w:rsid w:val="00E67695"/>
    <w:rsid w:val="00E71A36"/>
    <w:rsid w:val="00EC04B3"/>
    <w:rsid w:val="00EC4A23"/>
    <w:rsid w:val="00EF307A"/>
    <w:rsid w:val="00F06DBE"/>
    <w:rsid w:val="00F24AFC"/>
    <w:rsid w:val="00F33077"/>
    <w:rsid w:val="00F559F1"/>
    <w:rsid w:val="00F6631A"/>
    <w:rsid w:val="00F76C3C"/>
    <w:rsid w:val="00F86229"/>
    <w:rsid w:val="00FA3A61"/>
    <w:rsid w:val="00FA4A11"/>
    <w:rsid w:val="00FC3EC9"/>
    <w:rsid w:val="00FC58A3"/>
    <w:rsid w:val="00FD38AF"/>
    <w:rsid w:val="00FE3A05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Overskrift">
    <w:name w:val="Overskrift"/>
    <w:basedOn w:val="Normal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pPr>
      <w:tabs>
        <w:tab w:val="left" w:pos="5103"/>
      </w:tabs>
    </w:pPr>
  </w:style>
  <w:style w:type="paragraph" w:styleId="Dokumentkart">
    <w:name w:val="Document Map"/>
    <w:basedOn w:val="Normal"/>
    <w:semiHidden/>
    <w:rsid w:val="00382412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59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5998"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97314"/>
    <w:rPr>
      <w:sz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97314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6623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A04"/>
    <w:pPr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24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Overskrift">
    <w:name w:val="Overskrift"/>
    <w:basedOn w:val="Normal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pPr>
      <w:tabs>
        <w:tab w:val="left" w:pos="5103"/>
      </w:tabs>
    </w:pPr>
  </w:style>
  <w:style w:type="paragraph" w:styleId="Dokumentkart">
    <w:name w:val="Document Map"/>
    <w:basedOn w:val="Normal"/>
    <w:semiHidden/>
    <w:rsid w:val="00382412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59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5998"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97314"/>
    <w:rPr>
      <w:sz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97314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6623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A04"/>
    <w:pPr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2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ermatevokal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rmatevokal.ne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ltotar\AppData\Local\Microsoft\Windows\Temporary%20Internet%20Files\Content.IE5\P5Y165J3\Fermate-M&#248;teref-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0551-4354-47EF-87AD-C348C568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Fermate-Møteref-mal</Template>
  <TotalTime>227</TotalTime>
  <Pages>4</Pages>
  <Words>851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SNI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Tom Tarheim</dc:creator>
  <cp:lastModifiedBy>Tom Tarheim</cp:lastModifiedBy>
  <cp:revision>21</cp:revision>
  <cp:lastPrinted>2012-08-16T10:11:00Z</cp:lastPrinted>
  <dcterms:created xsi:type="dcterms:W3CDTF">2015-09-21T14:47:00Z</dcterms:created>
  <dcterms:modified xsi:type="dcterms:W3CDTF">2015-09-22T17:18:00Z</dcterms:modified>
</cp:coreProperties>
</file>